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1757"/>
        <w:gridCol w:w="3537"/>
      </w:tblGrid>
      <w:tr w:rsidR="00605C8F" w14:paraId="2A4A5FA7" w14:textId="77777777" w:rsidTr="00B731CB">
        <w:trPr>
          <w:jc w:val="center"/>
        </w:trPr>
        <w:tc>
          <w:tcPr>
            <w:tcW w:w="3767" w:type="dxa"/>
            <w:shd w:val="clear" w:color="auto" w:fill="FFFFFF" w:themeFill="background1"/>
            <w:vAlign w:val="center"/>
          </w:tcPr>
          <w:p w14:paraId="207087DF" w14:textId="77777777" w:rsidR="00605C8F" w:rsidRDefault="00605C8F" w:rsidP="00B73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3E83E" wp14:editId="7A2197AB">
                  <wp:extent cx="1295400" cy="885070"/>
                  <wp:effectExtent l="0" t="0" r="0" b="0"/>
                  <wp:docPr id="930832719" name="Imagem 19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32719" name="Imagem 19" descr="Logotipo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24" cy="886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14:paraId="18193AE0" w14:textId="77777777" w:rsidR="00605C8F" w:rsidRDefault="00605C8F" w:rsidP="00B73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C472C7" wp14:editId="0C743FA5">
                  <wp:extent cx="875665" cy="1131391"/>
                  <wp:effectExtent l="0" t="0" r="635" b="0"/>
                  <wp:docPr id="1671651742" name="Imagem 16" descr="Desenho de personagem de desenho animad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51742" name="Imagem 16" descr="Desenho de personagem de desenho animado&#10;&#10;O conteúdo gerado por IA pode estar incorreto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360" cy="113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1AF45415" w14:textId="77777777" w:rsidR="00605C8F" w:rsidRDefault="00605C8F" w:rsidP="00B731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BA6073" wp14:editId="23130EDF">
                  <wp:extent cx="1802202" cy="657225"/>
                  <wp:effectExtent l="0" t="0" r="7620" b="0"/>
                  <wp:docPr id="188166218" name="Imagem 17" descr="Uma imagem contendo desenh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66218" name="Imagem 17" descr="Uma imagem contendo desenho&#10;&#10;O conteúdo gerado por IA pode estar incorreto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766" cy="66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46216" w14:textId="77777777" w:rsidR="00605C8F" w:rsidRPr="00D370BD" w:rsidRDefault="00605C8F" w:rsidP="00605C8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D370BD">
        <w:rPr>
          <w:rFonts w:ascii="Times New Roman" w:hAnsi="Times New Roman"/>
          <w:b/>
          <w:bCs/>
          <w:color w:val="000000"/>
          <w:sz w:val="22"/>
        </w:rPr>
        <w:t xml:space="preserve">UNIVERSIDADE FEDERAL DO PARÁ </w:t>
      </w:r>
    </w:p>
    <w:p w14:paraId="1473A65C" w14:textId="77777777" w:rsidR="00605C8F" w:rsidRPr="00D370BD" w:rsidRDefault="00605C8F" w:rsidP="00605C8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D370BD">
        <w:rPr>
          <w:rFonts w:ascii="Times New Roman" w:hAnsi="Times New Roman"/>
          <w:b/>
          <w:bCs/>
          <w:color w:val="000000"/>
          <w:sz w:val="22"/>
        </w:rPr>
        <w:t xml:space="preserve">INSTITUTO DE GEOCIÊNCIAS </w:t>
      </w:r>
    </w:p>
    <w:p w14:paraId="33C1CC06" w14:textId="77777777" w:rsidR="00605C8F" w:rsidRPr="00D370BD" w:rsidRDefault="00605C8F" w:rsidP="00605C8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D370BD">
        <w:rPr>
          <w:rFonts w:ascii="Times New Roman" w:hAnsi="Times New Roman"/>
          <w:b/>
          <w:bCs/>
          <w:color w:val="000000"/>
          <w:sz w:val="22"/>
        </w:rPr>
        <w:t xml:space="preserve">PROGRAMA DE PÓS-GRADUAÇÃO EM CIÊNCIAS AMBIENTAIS </w:t>
      </w:r>
    </w:p>
    <w:p w14:paraId="2CBCE04B" w14:textId="77777777" w:rsidR="00605C8F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64F5561D" w14:textId="77777777" w:rsidR="00605C8F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szCs w:val="24"/>
          <w:shd w:val="clear" w:color="auto" w:fill="FFFFFF"/>
        </w:rPr>
        <w:alias w:val="Nome Completo"/>
        <w:tag w:val="Nome Completo"/>
        <w:id w:val="-849402284"/>
        <w:placeholder>
          <w:docPart w:val="1306DF6DBBF34D22BEF7179D58870915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32F59192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Nome Completo]</w:t>
          </w:r>
        </w:p>
      </w:sdtContent>
    </w:sdt>
    <w:p w14:paraId="11DE4B42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17F9E5D1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68F2374C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2F405D8A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5351456F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6FE1860B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39E04237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b/>
          <w:color w:val="808080"/>
          <w:szCs w:val="24"/>
          <w:shd w:val="clear" w:color="auto" w:fill="FFFFFF"/>
        </w:rPr>
        <w:alias w:val="Título do trabalho"/>
        <w:tag w:val="Título do trabalho"/>
        <w:id w:val="1016811175"/>
        <w:placeholder>
          <w:docPart w:val="9255786E66FC4AEA9B0E761EA92B5C0E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6B59194F" w14:textId="77777777" w:rsidR="00605C8F" w:rsidRPr="00FC7BC5" w:rsidRDefault="00605C8F" w:rsidP="00605C8F">
          <w:pPr>
            <w:jc w:val="center"/>
            <w:rPr>
              <w:rFonts w:cs="Arial"/>
              <w:b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Título do Trabalho]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subtítulo do trabalho"/>
        <w:tag w:val="subtítulo do trabalho"/>
        <w:id w:val="-645125565"/>
        <w:placeholder>
          <w:docPart w:val="CBA7C4F8F0B54EA59C78F246B8E6614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42CEA07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subtítulo do trabalho]</w:t>
          </w:r>
        </w:p>
      </w:sdtContent>
    </w:sdt>
    <w:p w14:paraId="5A1AF1F9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56C1B8B8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60D84DD3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652E6F77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417723F0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12AA83C2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328D6D96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76B1F199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238E802E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2CD83975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7E2101AF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534AA204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71364EA3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color w:val="808080"/>
          <w:szCs w:val="24"/>
          <w:shd w:val="clear" w:color="auto" w:fill="FFFFFF"/>
        </w:rPr>
        <w:alias w:val="Local"/>
        <w:tag w:val="Local"/>
        <w:id w:val="-1504591202"/>
        <w:placeholder>
          <w:docPart w:val="452B29F5C74C45B6804D5311463902FA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p w14:paraId="4B73C597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[Informe a cidade da Unidade]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Ano"/>
        <w:tag w:val="Ano"/>
        <w:id w:val="1722245829"/>
        <w:placeholder>
          <w:docPart w:val="123A540993C049F0825BEECD36238AD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0-04-24T00:00:00Z">
          <w:dateFormat w:val="yyyy"/>
          <w:lid w:val="pt-BR"/>
          <w:storeMappedDataAs w:val="dateTime"/>
          <w:calendar w:val="gregorian"/>
        </w:date>
      </w:sdtPr>
      <w:sdtContent>
        <w:p w14:paraId="33700DCB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[Ano]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Nome Completo"/>
        <w:tag w:val="Nome Completo"/>
        <w:id w:val="-1125692909"/>
        <w:placeholder>
          <w:docPart w:val="5D9806B2D5364D99BB8FBA21D08DEA67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6CCDF9B6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Nome Completo]</w:t>
          </w:r>
        </w:p>
      </w:sdtContent>
    </w:sdt>
    <w:p w14:paraId="34F1BA92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388F4BD4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6C5CE738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431F3C11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2050213C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b/>
          <w:color w:val="808080"/>
          <w:szCs w:val="24"/>
          <w:shd w:val="clear" w:color="auto" w:fill="FFFFFF"/>
        </w:rPr>
        <w:alias w:val="Título do trabalho"/>
        <w:tag w:val="Título do trabalho"/>
        <w:id w:val="1982496887"/>
        <w:placeholder>
          <w:docPart w:val="DA4BE8C457A6463088EC0F34A862ADC4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3D17B218" w14:textId="77777777" w:rsidR="00605C8F" w:rsidRPr="00FC7BC5" w:rsidRDefault="00605C8F" w:rsidP="00605C8F">
          <w:pPr>
            <w:jc w:val="center"/>
            <w:rPr>
              <w:rFonts w:cs="Arial"/>
              <w:b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[Título do Trabalho]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subtítulo do trabalho"/>
        <w:tag w:val="subtítulo do trabalho"/>
        <w:id w:val="-724522390"/>
        <w:placeholder>
          <w:docPart w:val="134F7400BE9E4C168F431B4D4025119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1181E81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[subtítulo do trabalho]</w:t>
          </w:r>
        </w:p>
      </w:sdtContent>
    </w:sdt>
    <w:p w14:paraId="25572843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1BB04D50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5592A7AA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76370809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383C34F6" w14:textId="740E9165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>
        <w:rPr>
          <w:rFonts w:cs="Arial"/>
          <w:color w:val="EE0000"/>
          <w:szCs w:val="24"/>
          <w:shd w:val="clear" w:color="auto" w:fill="FFFFFF"/>
        </w:rPr>
        <w:t>Tese/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Dissertação </w:t>
      </w:r>
      <w:r w:rsidRPr="006B2E64">
        <w:rPr>
          <w:rFonts w:cs="Arial"/>
          <w:szCs w:val="24"/>
          <w:shd w:val="clear" w:color="auto" w:fill="FFFFFF"/>
        </w:rPr>
        <w:t xml:space="preserve">apresentada ao Programa de Pós-Graduação em Ciências Ambientais do Instituto de Geociências, da Universidade Federal do Pará em parceria com a Empresa Brasileira de Pesquisa Agropecuária/Amazônia Oriental e Museu Paraense Emílio Goeldi, como requisito para obtenção do 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Título de </w:t>
      </w:r>
      <w:r>
        <w:rPr>
          <w:rFonts w:cs="Arial"/>
          <w:color w:val="EE0000"/>
          <w:szCs w:val="24"/>
          <w:shd w:val="clear" w:color="auto" w:fill="FFFFFF"/>
        </w:rPr>
        <w:t>Doutor/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Mestre </w:t>
      </w:r>
      <w:r w:rsidRPr="006B2E64">
        <w:rPr>
          <w:rFonts w:cs="Arial"/>
          <w:szCs w:val="24"/>
          <w:shd w:val="clear" w:color="auto" w:fill="FFFFFF"/>
        </w:rPr>
        <w:t xml:space="preserve">em Ciências Ambientais. </w:t>
      </w:r>
    </w:p>
    <w:p w14:paraId="78C88639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Área de Concentração: Clima e Dinâmica Socioambiental na Amazônia </w:t>
      </w:r>
    </w:p>
    <w:p w14:paraId="3FD23623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Linha de Pesquisa: </w:t>
      </w:r>
    </w:p>
    <w:p w14:paraId="7E73B93F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3896B29A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Coorienta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084E9C95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4AD9C36A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1F2A97B2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400A4781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6565F069" w14:textId="77777777" w:rsidR="00605C8F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12C4D01A" w14:textId="77777777" w:rsidR="00605C8F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p w14:paraId="237034C3" w14:textId="77777777" w:rsidR="00605C8F" w:rsidRPr="00FC7BC5" w:rsidRDefault="00605C8F" w:rsidP="00605C8F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szCs w:val="24"/>
          <w:shd w:val="clear" w:color="auto" w:fill="FFFFFF"/>
        </w:rPr>
        <w:alias w:val="Local"/>
        <w:tag w:val="Local"/>
        <w:id w:val="480128565"/>
        <w:placeholder>
          <w:docPart w:val="243EF6DAA149449CA0ADE422C336E2EA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p w14:paraId="22A4E2FA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[Informe a Cidade da Unidade]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Ano"/>
        <w:tag w:val="Ano"/>
        <w:id w:val="-1732072155"/>
        <w:placeholder>
          <w:docPart w:val="D59CE6390D8944C0988134ED3ADDF296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05-18T00:00:00Z">
          <w:dateFormat w:val="yyyy"/>
          <w:lid w:val="pt-BR"/>
          <w:storeMappedDataAs w:val="dateTime"/>
          <w:calendar w:val="gregorian"/>
        </w:date>
      </w:sdtPr>
      <w:sdtContent>
        <w:p w14:paraId="2AA444E6" w14:textId="77777777" w:rsidR="00605C8F" w:rsidRPr="00FC7BC5" w:rsidRDefault="00605C8F" w:rsidP="00605C8F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[Ano]</w:t>
          </w:r>
        </w:p>
      </w:sdtContent>
    </w:sdt>
    <w:p w14:paraId="48ACBF13" w14:textId="77777777" w:rsidR="00014007" w:rsidRDefault="00014007" w:rsidP="00014007">
      <w:pPr>
        <w:rPr>
          <w:rFonts w:cs="Arial"/>
          <w:szCs w:val="24"/>
          <w:shd w:val="clear" w:color="auto" w:fill="FFFFFF"/>
        </w:rPr>
      </w:pPr>
    </w:p>
    <w:p w14:paraId="262B24BB" w14:textId="77777777" w:rsidR="00025A60" w:rsidRDefault="00025A60" w:rsidP="00330E40">
      <w:pPr>
        <w:rPr>
          <w:rFonts w:cs="Arial"/>
          <w:szCs w:val="24"/>
          <w:shd w:val="clear" w:color="auto" w:fill="FFFFFF"/>
        </w:rPr>
        <w:sectPr w:rsidR="00025A60" w:rsidSect="00494A07">
          <w:headerReference w:type="default" r:id="rId15"/>
          <w:pgSz w:w="11907" w:h="16839" w:code="9"/>
          <w:pgMar w:top="1701" w:right="1134" w:bottom="1134" w:left="1701" w:header="1134" w:footer="709" w:gutter="0"/>
          <w:pgNumType w:start="0"/>
          <w:cols w:space="708"/>
          <w:docGrid w:linePitch="360"/>
        </w:sectPr>
      </w:pPr>
    </w:p>
    <w:p w14:paraId="602CD1D4" w14:textId="77777777" w:rsidR="00CF6BF9" w:rsidRPr="00605C8F" w:rsidRDefault="00CF6BF9" w:rsidP="00025A60">
      <w:pPr>
        <w:jc w:val="center"/>
        <w:rPr>
          <w:rFonts w:cs="Arial"/>
          <w:b/>
          <w:szCs w:val="24"/>
          <w:highlight w:val="green"/>
          <w:shd w:val="clear" w:color="auto" w:fill="FFFFFF"/>
        </w:rPr>
      </w:pPr>
      <w:r w:rsidRPr="00605C8F">
        <w:rPr>
          <w:rFonts w:cs="Arial"/>
          <w:b/>
          <w:szCs w:val="24"/>
          <w:highlight w:val="green"/>
          <w:shd w:val="clear" w:color="auto" w:fill="FFFFFF"/>
        </w:rPr>
        <w:lastRenderedPageBreak/>
        <w:t>FICHA CATALOGRÁFICA</w:t>
      </w:r>
      <w:r w:rsidR="0032779A" w:rsidRPr="00605C8F">
        <w:rPr>
          <w:rFonts w:cs="Arial"/>
          <w:b/>
          <w:szCs w:val="24"/>
          <w:highlight w:val="green"/>
          <w:shd w:val="clear" w:color="auto" w:fill="FFFFFF"/>
        </w:rPr>
        <w:t xml:space="preserve"> </w:t>
      </w:r>
      <w:r w:rsidR="0032779A" w:rsidRPr="00605C8F">
        <w:rPr>
          <w:rFonts w:cs="Arial"/>
          <w:szCs w:val="24"/>
          <w:highlight w:val="green"/>
          <w:shd w:val="clear" w:color="auto" w:fill="FFFFFF"/>
        </w:rPr>
        <w:t>– Não colocar título</w:t>
      </w:r>
    </w:p>
    <w:p w14:paraId="327A9F30" w14:textId="77777777" w:rsidR="00CF6BF9" w:rsidRPr="00605C8F" w:rsidRDefault="00CF6BF9" w:rsidP="00CF6BF9">
      <w:pPr>
        <w:pStyle w:val="Texto"/>
        <w:rPr>
          <w:highlight w:val="green"/>
          <w:shd w:val="clear" w:color="auto" w:fill="FFFFFF"/>
          <w:lang w:val="pt-BR"/>
        </w:rPr>
      </w:pPr>
    </w:p>
    <w:p w14:paraId="2539C0DE" w14:textId="0314BF9D" w:rsidR="00CF6BF9" w:rsidRPr="00CF6BF9" w:rsidRDefault="00CF6BF9" w:rsidP="00CF6BF9">
      <w:pPr>
        <w:pStyle w:val="Texto"/>
        <w:rPr>
          <w:shd w:val="clear" w:color="auto" w:fill="FFFFFF"/>
          <w:lang w:val="pt-BR"/>
        </w:rPr>
      </w:pPr>
      <w:r w:rsidRPr="00605C8F">
        <w:rPr>
          <w:highlight w:val="green"/>
          <w:lang w:val="pt-BR"/>
        </w:rPr>
        <w:t xml:space="preserve">A ficha catalográfica, gerada pelo </w:t>
      </w:r>
      <w:hyperlink r:id="rId16" w:history="1">
        <w:r w:rsidRPr="00605C8F">
          <w:rPr>
            <w:rStyle w:val="Hyperlink"/>
            <w:highlight w:val="green"/>
            <w:lang w:val="pt-BR"/>
          </w:rPr>
          <w:t xml:space="preserve">Sistema para Geração Automática de Ficha Catalográfica para Teses, Dissertações e </w:t>
        </w:r>
        <w:proofErr w:type="spellStart"/>
        <w:r w:rsidRPr="00605C8F">
          <w:rPr>
            <w:rStyle w:val="Hyperlink"/>
            <w:highlight w:val="green"/>
            <w:lang w:val="pt-BR"/>
          </w:rPr>
          <w:t>TCCs</w:t>
        </w:r>
        <w:proofErr w:type="spellEnd"/>
        <w:r w:rsidRPr="00605C8F">
          <w:rPr>
            <w:rStyle w:val="Hyperlink"/>
            <w:highlight w:val="green"/>
            <w:lang w:val="pt-BR"/>
          </w:rPr>
          <w:t xml:space="preserve"> da UF</w:t>
        </w:r>
        <w:r w:rsidR="00605C8F" w:rsidRPr="00605C8F">
          <w:rPr>
            <w:rStyle w:val="Hyperlink"/>
            <w:highlight w:val="green"/>
            <w:lang w:val="pt-BR"/>
          </w:rPr>
          <w:t>PA</w:t>
        </w:r>
      </w:hyperlink>
      <w:r w:rsidR="00605C8F" w:rsidRPr="00605C8F">
        <w:rPr>
          <w:highlight w:val="green"/>
          <w:lang w:val="pt-BR"/>
        </w:rPr>
        <w:t xml:space="preserve"> (</w:t>
      </w:r>
      <w:r w:rsidR="00605C8F" w:rsidRPr="00605C8F">
        <w:rPr>
          <w:highlight w:val="green"/>
          <w:lang w:val="pt-BR"/>
        </w:rPr>
        <w:t>Sistema de geração automática de Fichas Catalográficas padronizado para a Universidade Federal do Pará</w:t>
      </w:r>
      <w:r w:rsidR="00605C8F" w:rsidRPr="00605C8F">
        <w:rPr>
          <w:highlight w:val="green"/>
          <w:lang w:val="pt-BR"/>
        </w:rPr>
        <w:t xml:space="preserve"> - </w:t>
      </w:r>
      <w:r w:rsidR="00605C8F" w:rsidRPr="00605C8F">
        <w:rPr>
          <w:highlight w:val="green"/>
          <w:lang w:val="pt-BR"/>
        </w:rPr>
        <w:t>https://bcficat.ufpa.br/</w:t>
      </w:r>
      <w:r w:rsidR="00605C8F" w:rsidRPr="00605C8F">
        <w:rPr>
          <w:highlight w:val="green"/>
          <w:lang w:val="pt-BR"/>
        </w:rPr>
        <w:t>)</w:t>
      </w:r>
      <w:r w:rsidRPr="00605C8F">
        <w:rPr>
          <w:highlight w:val="green"/>
          <w:lang w:val="pt-BR"/>
        </w:rPr>
        <w:t xml:space="preserve">, deve ser copiada como imagem e colada </w:t>
      </w:r>
      <w:r w:rsidR="00CF5158" w:rsidRPr="00605C8F">
        <w:rPr>
          <w:highlight w:val="green"/>
          <w:lang w:val="pt-BR"/>
        </w:rPr>
        <w:t>aqui.</w:t>
      </w:r>
    </w:p>
    <w:p w14:paraId="33A8C29D" w14:textId="77777777" w:rsidR="006E4B7C" w:rsidRDefault="006E4B7C" w:rsidP="00025A60">
      <w:pPr>
        <w:jc w:val="center"/>
        <w:rPr>
          <w:rFonts w:cs="Arial"/>
          <w:b/>
          <w:szCs w:val="24"/>
          <w:shd w:val="clear" w:color="auto" w:fill="FFFFFF"/>
        </w:rPr>
        <w:sectPr w:rsidR="006E4B7C" w:rsidSect="00494A07">
          <w:pgSz w:w="11907" w:h="16839" w:code="9"/>
          <w:pgMar w:top="1701" w:right="1134" w:bottom="1134" w:left="1701" w:header="1134" w:footer="709" w:gutter="0"/>
          <w:cols w:space="708"/>
          <w:vAlign w:val="bottom"/>
          <w:docGrid w:linePitch="360"/>
        </w:sectPr>
      </w:pPr>
    </w:p>
    <w:sdt>
      <w:sdtPr>
        <w:rPr>
          <w:rFonts w:cs="Arial"/>
          <w:szCs w:val="24"/>
          <w:shd w:val="clear" w:color="auto" w:fill="FFFFFF"/>
        </w:rPr>
        <w:alias w:val="Nome Completo"/>
        <w:tag w:val="Nome Completo"/>
        <w:id w:val="1439480767"/>
        <w:placeholder>
          <w:docPart w:val="270C286E92BE4802BB0621954B24B044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386DB0B0" w14:textId="77777777" w:rsidR="006E4B7C" w:rsidRPr="0090049F" w:rsidRDefault="006E4B7C" w:rsidP="006E4B7C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90049F">
            <w:rPr>
              <w:rStyle w:val="TextodoEspaoReservado"/>
              <w:color w:val="auto"/>
            </w:rPr>
            <w:t>[Digite Nome Completo]</w:t>
          </w:r>
        </w:p>
      </w:sdtContent>
    </w:sdt>
    <w:p w14:paraId="482C6932" w14:textId="77777777" w:rsidR="006E4B7C" w:rsidRPr="0090049F" w:rsidRDefault="006E4B7C" w:rsidP="006E4B7C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b/>
          <w:color w:val="808080"/>
          <w:szCs w:val="24"/>
          <w:shd w:val="clear" w:color="auto" w:fill="FFFFFF"/>
        </w:rPr>
        <w:alias w:val="Título do trabalho"/>
        <w:tag w:val="Título do trabalho"/>
        <w:id w:val="-517236729"/>
        <w:placeholder>
          <w:docPart w:val="9EA6F2D7C8F042A0B663456CF92C65C7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6ACC90A2" w14:textId="77777777" w:rsidR="006E4B7C" w:rsidRPr="0090049F" w:rsidRDefault="006E4B7C" w:rsidP="006E4B7C">
          <w:pPr>
            <w:jc w:val="center"/>
            <w:rPr>
              <w:rFonts w:cs="Arial"/>
              <w:b/>
              <w:szCs w:val="24"/>
              <w:shd w:val="clear" w:color="auto" w:fill="FFFFFF"/>
            </w:rPr>
          </w:pPr>
          <w:r w:rsidRPr="0090049F">
            <w:rPr>
              <w:rStyle w:val="TextodoEspaoReservado"/>
              <w:color w:val="auto"/>
            </w:rPr>
            <w:t>[Título do Trabalho]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subtítulo do trabalho"/>
        <w:tag w:val="subtítulo do trabalho"/>
        <w:id w:val="-1490938295"/>
        <w:placeholder>
          <w:docPart w:val="552D3D6197794BA5897328F84D638C67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4D57F27" w14:textId="77777777" w:rsidR="006E4B7C" w:rsidRPr="0090049F" w:rsidRDefault="006E4B7C" w:rsidP="006E4B7C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90049F">
            <w:rPr>
              <w:rStyle w:val="TextodoEspaoReservado"/>
              <w:color w:val="auto"/>
            </w:rPr>
            <w:t>[subtítulo do trabalho]</w:t>
          </w:r>
        </w:p>
      </w:sdtContent>
    </w:sdt>
    <w:p w14:paraId="21C189BF" w14:textId="77777777" w:rsidR="006E4B7C" w:rsidRPr="0090049F" w:rsidRDefault="006E4B7C" w:rsidP="006E4B7C">
      <w:pPr>
        <w:jc w:val="center"/>
        <w:rPr>
          <w:rFonts w:cs="Arial"/>
          <w:szCs w:val="24"/>
          <w:shd w:val="clear" w:color="auto" w:fill="FFFFFF"/>
        </w:rPr>
      </w:pPr>
    </w:p>
    <w:p w14:paraId="26CCA819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>
        <w:rPr>
          <w:rFonts w:cs="Arial"/>
          <w:color w:val="EE0000"/>
          <w:szCs w:val="24"/>
          <w:shd w:val="clear" w:color="auto" w:fill="FFFFFF"/>
        </w:rPr>
        <w:t>Tese/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Dissertação </w:t>
      </w:r>
      <w:r w:rsidRPr="006B2E64">
        <w:rPr>
          <w:rFonts w:cs="Arial"/>
          <w:szCs w:val="24"/>
          <w:shd w:val="clear" w:color="auto" w:fill="FFFFFF"/>
        </w:rPr>
        <w:t xml:space="preserve">apresentada ao Programa de Pós-Graduação em Ciências Ambientais do Instituto de Geociências, da Universidade Federal do Pará em parceria com a Empresa Brasileira de Pesquisa Agropecuária/Amazônia Oriental e Museu Paraense Emílio Goeldi, como requisito para obtenção do 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Título de </w:t>
      </w:r>
      <w:r>
        <w:rPr>
          <w:rFonts w:cs="Arial"/>
          <w:color w:val="EE0000"/>
          <w:szCs w:val="24"/>
          <w:shd w:val="clear" w:color="auto" w:fill="FFFFFF"/>
        </w:rPr>
        <w:t>Doutor/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Mestre </w:t>
      </w:r>
      <w:r w:rsidRPr="006B2E64">
        <w:rPr>
          <w:rFonts w:cs="Arial"/>
          <w:szCs w:val="24"/>
          <w:shd w:val="clear" w:color="auto" w:fill="FFFFFF"/>
        </w:rPr>
        <w:t xml:space="preserve">em Ciências Ambientais. </w:t>
      </w:r>
    </w:p>
    <w:p w14:paraId="14598C3E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Área de Concentração: Clima e Dinâmica Socioambiental na Amazônia </w:t>
      </w:r>
    </w:p>
    <w:p w14:paraId="4A65F31A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Linha de Pesquisa: </w:t>
      </w:r>
    </w:p>
    <w:p w14:paraId="442BF859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65E3483E" w14:textId="77777777" w:rsidR="00605C8F" w:rsidRPr="006B2E64" w:rsidRDefault="00605C8F" w:rsidP="00605C8F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Coorienta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32D4B758" w14:textId="77777777" w:rsidR="006E4B7C" w:rsidRPr="0090049F" w:rsidRDefault="006E4B7C" w:rsidP="000B7089">
      <w:pPr>
        <w:tabs>
          <w:tab w:val="left" w:pos="5309"/>
        </w:tabs>
        <w:jc w:val="center"/>
        <w:rPr>
          <w:rFonts w:cs="Arial"/>
          <w:b/>
          <w:szCs w:val="24"/>
          <w:shd w:val="clear" w:color="auto" w:fill="FFFFFF"/>
        </w:rPr>
      </w:pPr>
    </w:p>
    <w:p w14:paraId="56686C95" w14:textId="77777777" w:rsidR="00605C8F" w:rsidRDefault="00605C8F" w:rsidP="00605C8F">
      <w:pPr>
        <w:tabs>
          <w:tab w:val="left" w:pos="2850"/>
        </w:tabs>
        <w:jc w:val="left"/>
        <w:rPr>
          <w:rFonts w:cs="Arial"/>
          <w:szCs w:val="24"/>
          <w:shd w:val="clear" w:color="auto" w:fill="FFFFFF"/>
        </w:rPr>
      </w:pPr>
      <w:sdt>
        <w:sdtPr>
          <w:rPr>
            <w:rFonts w:cs="Arial"/>
            <w:b/>
            <w:szCs w:val="24"/>
            <w:shd w:val="clear" w:color="auto" w:fill="FFFFFF"/>
          </w:rPr>
          <w:id w:val="929322106"/>
          <w:placeholder>
            <w:docPart w:val="04D761302D9748708696720F999C405F"/>
          </w:placeholder>
          <w:dropDownList>
            <w:listItem w:displayText="Aprovado em:" w:value="Aprovado em:"/>
            <w:listItem w:displayText="Aprovada em:" w:value="Aprovada em:"/>
          </w:dropDownList>
        </w:sdtPr>
        <w:sdtContent>
          <w:r>
            <w:rPr>
              <w:rFonts w:cs="Arial"/>
              <w:b/>
              <w:szCs w:val="24"/>
              <w:shd w:val="clear" w:color="auto" w:fill="FFFFFF"/>
            </w:rPr>
            <w:t>Aprovada em:</w:t>
          </w:r>
        </w:sdtContent>
      </w:sdt>
      <w:r>
        <w:rPr>
          <w:rFonts w:cs="Arial"/>
          <w:szCs w:val="24"/>
          <w:shd w:val="clear" w:color="auto" w:fill="FFFFFF"/>
        </w:rPr>
        <w:t xml:space="preserve"> </w:t>
      </w:r>
      <w:sdt>
        <w:sdtPr>
          <w:rPr>
            <w:rFonts w:cs="Arial"/>
            <w:szCs w:val="24"/>
            <w:shd w:val="clear" w:color="auto" w:fill="FFFFFF"/>
          </w:rPr>
          <w:id w:val="1033930484"/>
          <w:placeholder>
            <w:docPart w:val="3C37F42A1E134F3885315C27B7DBD7B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90049F">
            <w:rPr>
              <w:rFonts w:cs="Arial"/>
              <w:szCs w:val="24"/>
              <w:shd w:val="clear" w:color="auto" w:fill="FFFFFF"/>
            </w:rPr>
            <w:t>[</w:t>
          </w:r>
          <w:r w:rsidRPr="0090049F">
            <w:rPr>
              <w:rStyle w:val="TextodoEspaoReservado"/>
              <w:color w:val="auto"/>
            </w:rPr>
            <w:t>Clique aqui para inserir uma data].</w:t>
          </w:r>
        </w:sdtContent>
      </w:sdt>
    </w:p>
    <w:p w14:paraId="7F1A83D1" w14:textId="77777777" w:rsidR="00605C8F" w:rsidRDefault="00605C8F" w:rsidP="00605C8F">
      <w:pPr>
        <w:tabs>
          <w:tab w:val="left" w:pos="2850"/>
        </w:tabs>
        <w:jc w:val="left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BANCA EXAMINADORA:</w:t>
      </w:r>
    </w:p>
    <w:p w14:paraId="373FD426" w14:textId="77777777" w:rsidR="00605C8F" w:rsidRDefault="00605C8F" w:rsidP="00605C8F">
      <w:pPr>
        <w:pBdr>
          <w:bottom w:val="single" w:sz="12" w:space="1" w:color="auto"/>
        </w:pBdr>
        <w:tabs>
          <w:tab w:val="left" w:pos="2850"/>
        </w:tabs>
        <w:jc w:val="left"/>
        <w:rPr>
          <w:rFonts w:cs="Arial"/>
          <w:szCs w:val="24"/>
          <w:shd w:val="clear" w:color="auto" w:fill="FFFFFF"/>
        </w:rPr>
      </w:pPr>
    </w:p>
    <w:p w14:paraId="26BA8CF3" w14:textId="77777777" w:rsidR="00605C8F" w:rsidRP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orientador</w:t>
      </w:r>
    </w:p>
    <w:p w14:paraId="5DBE0344" w14:textId="77777777" w:rsidR="00605C8F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orientador</w:t>
      </w:r>
    </w:p>
    <w:p w14:paraId="5D90425C" w14:textId="77777777" w:rsidR="00605C8F" w:rsidRPr="006E4B7C" w:rsidRDefault="00605C8F" w:rsidP="00605C8F">
      <w:pP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024EAA87" w14:textId="77777777" w:rsidR="00605C8F" w:rsidRPr="006E4B7C" w:rsidRDefault="00605C8F" w:rsidP="00605C8F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1EF0AE20" w14:textId="77777777" w:rsidR="00605C8F" w:rsidRP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membro da banca</w:t>
      </w:r>
    </w:p>
    <w:p w14:paraId="1254B422" w14:textId="77777777" w:rsidR="00605C8F" w:rsidRP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membro da banca</w:t>
      </w:r>
    </w:p>
    <w:p w14:paraId="568F30CD" w14:textId="77777777" w:rsidR="00605C8F" w:rsidRPr="006E4B7C" w:rsidRDefault="00605C8F" w:rsidP="00605C8F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4E500801" w14:textId="77777777" w:rsidR="00605C8F" w:rsidRPr="006E4B7C" w:rsidRDefault="00605C8F" w:rsidP="00605C8F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6F4FFEE7" w14:textId="77777777" w:rsidR="00605C8F" w:rsidRP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membro da banca</w:t>
      </w:r>
    </w:p>
    <w:p w14:paraId="6AF2DD60" w14:textId="77777777" w:rsidR="00605C8F" w:rsidRP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membro da banca</w:t>
      </w:r>
    </w:p>
    <w:p w14:paraId="022396A7" w14:textId="77777777" w:rsidR="00605C8F" w:rsidRPr="006E4B7C" w:rsidRDefault="00605C8F" w:rsidP="00605C8F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2A573200" w14:textId="77777777" w:rsidR="00605C8F" w:rsidRPr="006E4B7C" w:rsidRDefault="00605C8F" w:rsidP="00605C8F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6E25FFB8" w14:textId="77777777" w:rsidR="00605C8F" w:rsidRP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membro da banca</w:t>
      </w:r>
    </w:p>
    <w:p w14:paraId="42D01EE5" w14:textId="77777777" w:rsidR="00605C8F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membro da banca</w:t>
      </w:r>
    </w:p>
    <w:p w14:paraId="47D2B2BF" w14:textId="77777777" w:rsidR="00605C8F" w:rsidRPr="006E4B7C" w:rsidRDefault="00605C8F" w:rsidP="00605C8F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792016C9" w14:textId="77777777" w:rsidR="00605C8F" w:rsidRPr="006E4B7C" w:rsidRDefault="00605C8F" w:rsidP="00605C8F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5F170F35" w14:textId="77777777" w:rsidR="00605C8F" w:rsidRP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membro da banca</w:t>
      </w:r>
    </w:p>
    <w:p w14:paraId="1429AB56" w14:textId="4FBC30D6" w:rsidR="006E4B7C" w:rsidRDefault="00605C8F" w:rsidP="00605C8F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membro da banca</w:t>
      </w:r>
    </w:p>
    <w:p w14:paraId="1D9ECB4D" w14:textId="77777777" w:rsidR="006E4B7C" w:rsidRPr="006E4B7C" w:rsidRDefault="006E4B7C" w:rsidP="006E4B7C">
      <w:pPr>
        <w:tabs>
          <w:tab w:val="left" w:pos="2850"/>
        </w:tabs>
        <w:jc w:val="left"/>
        <w:rPr>
          <w:rFonts w:cs="Arial"/>
          <w:szCs w:val="24"/>
          <w:shd w:val="clear" w:color="auto" w:fill="FFFFFF"/>
        </w:rPr>
        <w:sectPr w:rsidR="006E4B7C" w:rsidRPr="006E4B7C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FEA0044" w14:textId="77777777" w:rsidR="00CF6BF9" w:rsidRPr="00605C8F" w:rsidRDefault="00CF6BF9" w:rsidP="0032779A">
      <w:pPr>
        <w:ind w:left="4536"/>
        <w:jc w:val="center"/>
        <w:rPr>
          <w:rFonts w:cs="Arial"/>
          <w:szCs w:val="24"/>
          <w:highlight w:val="green"/>
          <w:shd w:val="clear" w:color="auto" w:fill="FFFFFF"/>
        </w:rPr>
      </w:pPr>
      <w:r w:rsidRPr="00605C8F">
        <w:rPr>
          <w:rFonts w:cs="Arial"/>
          <w:b/>
          <w:szCs w:val="24"/>
          <w:highlight w:val="green"/>
          <w:shd w:val="clear" w:color="auto" w:fill="FFFFFF"/>
        </w:rPr>
        <w:lastRenderedPageBreak/>
        <w:t xml:space="preserve">DEDICATÓRIA </w:t>
      </w:r>
      <w:r w:rsidRPr="00605C8F">
        <w:rPr>
          <w:rFonts w:cs="Arial"/>
          <w:szCs w:val="24"/>
          <w:highlight w:val="green"/>
          <w:shd w:val="clear" w:color="auto" w:fill="FFFFFF"/>
        </w:rPr>
        <w:t>(opcional)</w:t>
      </w:r>
      <w:r w:rsidR="0032779A" w:rsidRPr="00605C8F">
        <w:rPr>
          <w:rFonts w:cs="Arial"/>
          <w:b/>
          <w:szCs w:val="24"/>
          <w:highlight w:val="green"/>
          <w:shd w:val="clear" w:color="auto" w:fill="FFFFFF"/>
        </w:rPr>
        <w:t xml:space="preserve"> </w:t>
      </w:r>
      <w:r w:rsidR="0032779A" w:rsidRPr="00605C8F">
        <w:rPr>
          <w:rFonts w:cs="Arial"/>
          <w:szCs w:val="24"/>
          <w:highlight w:val="green"/>
          <w:shd w:val="clear" w:color="auto" w:fill="FFFFFF"/>
        </w:rPr>
        <w:t>– Não colocar título</w:t>
      </w:r>
    </w:p>
    <w:p w14:paraId="7F1932DA" w14:textId="77777777" w:rsidR="00CF6BF9" w:rsidRPr="00605C8F" w:rsidRDefault="00CF6BF9" w:rsidP="0032779A">
      <w:pPr>
        <w:ind w:left="4536"/>
        <w:jc w:val="center"/>
        <w:rPr>
          <w:rFonts w:cs="Arial"/>
          <w:szCs w:val="24"/>
          <w:highlight w:val="green"/>
          <w:shd w:val="clear" w:color="auto" w:fill="FFFFFF"/>
        </w:rPr>
      </w:pPr>
    </w:p>
    <w:p w14:paraId="04C0C2AB" w14:textId="77777777" w:rsidR="00CF6BF9" w:rsidRDefault="00CF6BF9" w:rsidP="0032779A">
      <w:pPr>
        <w:ind w:left="4536"/>
        <w:jc w:val="right"/>
        <w:rPr>
          <w:rFonts w:cs="Arial"/>
          <w:szCs w:val="24"/>
          <w:shd w:val="clear" w:color="auto" w:fill="FFFFFF"/>
        </w:rPr>
      </w:pPr>
      <w:r w:rsidRPr="00605C8F">
        <w:rPr>
          <w:highlight w:val="green"/>
        </w:rPr>
        <w:t>A critério do autor. Se for utilizada, não deve conter o título</w:t>
      </w:r>
      <w:r w:rsidR="00B279A8" w:rsidRPr="00605C8F">
        <w:rPr>
          <w:highlight w:val="green"/>
        </w:rPr>
        <w:t xml:space="preserve"> no </w:t>
      </w:r>
      <w:proofErr w:type="spellStart"/>
      <w:r w:rsidR="00B279A8" w:rsidRPr="00605C8F">
        <w:rPr>
          <w:highlight w:val="green"/>
        </w:rPr>
        <w:t>ínicio</w:t>
      </w:r>
      <w:proofErr w:type="spellEnd"/>
      <w:r w:rsidR="00B279A8" w:rsidRPr="00605C8F">
        <w:rPr>
          <w:highlight w:val="green"/>
        </w:rPr>
        <w:t xml:space="preserve"> da página</w:t>
      </w:r>
    </w:p>
    <w:p w14:paraId="71F8DC21" w14:textId="77777777" w:rsidR="00CF6BF9" w:rsidRDefault="00CF6BF9" w:rsidP="0032779A">
      <w:pPr>
        <w:ind w:left="4536"/>
        <w:jc w:val="center"/>
        <w:rPr>
          <w:rFonts w:cs="Arial"/>
          <w:szCs w:val="24"/>
          <w:shd w:val="clear" w:color="auto" w:fill="FFFFFF"/>
        </w:rPr>
      </w:pPr>
    </w:p>
    <w:p w14:paraId="7321DF29" w14:textId="77777777" w:rsidR="00CF6BF9" w:rsidRDefault="00CF6BF9" w:rsidP="00025A60">
      <w:pPr>
        <w:jc w:val="center"/>
        <w:rPr>
          <w:rFonts w:cs="Arial"/>
          <w:b/>
          <w:szCs w:val="24"/>
          <w:shd w:val="clear" w:color="auto" w:fill="FFFFFF"/>
        </w:rPr>
        <w:sectPr w:rsidR="00CF6BF9" w:rsidSect="00494A07">
          <w:pgSz w:w="11907" w:h="16839" w:code="9"/>
          <w:pgMar w:top="1701" w:right="1134" w:bottom="1134" w:left="1701" w:header="1134" w:footer="709" w:gutter="0"/>
          <w:cols w:space="708"/>
          <w:vAlign w:val="bottom"/>
          <w:docGrid w:linePitch="360"/>
        </w:sectPr>
      </w:pPr>
    </w:p>
    <w:p w14:paraId="757B2DCA" w14:textId="77777777" w:rsidR="00CF6BF9" w:rsidRPr="00CF6BF9" w:rsidRDefault="00CF6BF9" w:rsidP="00025A60">
      <w:pPr>
        <w:jc w:val="center"/>
        <w:rPr>
          <w:rFonts w:cs="Arial"/>
          <w:szCs w:val="24"/>
          <w:shd w:val="clear" w:color="auto" w:fill="FFFFFF"/>
        </w:rPr>
      </w:pPr>
      <w:r>
        <w:rPr>
          <w:rFonts w:cs="Arial"/>
          <w:b/>
          <w:szCs w:val="24"/>
          <w:shd w:val="clear" w:color="auto" w:fill="FFFFFF"/>
        </w:rPr>
        <w:lastRenderedPageBreak/>
        <w:t xml:space="preserve">AGRADECIMENTOS </w:t>
      </w:r>
      <w:r w:rsidRPr="0032779A">
        <w:rPr>
          <w:rFonts w:cs="Arial"/>
          <w:szCs w:val="24"/>
          <w:highlight w:val="green"/>
          <w:shd w:val="clear" w:color="auto" w:fill="FFFFFF"/>
        </w:rPr>
        <w:t>(opcional)</w:t>
      </w:r>
    </w:p>
    <w:p w14:paraId="11988F01" w14:textId="77777777" w:rsidR="00CF6BF9" w:rsidRDefault="00CF6BF9" w:rsidP="00025A60">
      <w:pPr>
        <w:jc w:val="center"/>
        <w:rPr>
          <w:rFonts w:cs="Arial"/>
          <w:b/>
          <w:szCs w:val="24"/>
          <w:shd w:val="clear" w:color="auto" w:fill="FFFFFF"/>
        </w:rPr>
      </w:pPr>
    </w:p>
    <w:p w14:paraId="24B2CD24" w14:textId="77777777" w:rsidR="00B279A8" w:rsidRDefault="00B279A8" w:rsidP="00025A60">
      <w:pPr>
        <w:jc w:val="center"/>
        <w:rPr>
          <w:rFonts w:cs="Arial"/>
          <w:b/>
          <w:szCs w:val="24"/>
          <w:shd w:val="clear" w:color="auto" w:fill="FFFFFF"/>
        </w:rPr>
      </w:pPr>
    </w:p>
    <w:p w14:paraId="7A74A542" w14:textId="77777777" w:rsidR="00CF6BF9" w:rsidRDefault="00CF6BF9" w:rsidP="00025A60">
      <w:pPr>
        <w:jc w:val="center"/>
        <w:rPr>
          <w:rFonts w:cs="Arial"/>
          <w:b/>
          <w:szCs w:val="24"/>
          <w:shd w:val="clear" w:color="auto" w:fill="FFFFFF"/>
        </w:rPr>
        <w:sectPr w:rsidR="00CF6BF9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7F4C43E" w14:textId="77777777" w:rsidR="00CF6BF9" w:rsidRPr="00605C8F" w:rsidRDefault="00CF6BF9" w:rsidP="0032779A">
      <w:pPr>
        <w:ind w:left="4536"/>
        <w:jc w:val="center"/>
        <w:rPr>
          <w:rFonts w:cs="Arial"/>
          <w:b/>
          <w:szCs w:val="24"/>
          <w:highlight w:val="green"/>
          <w:shd w:val="clear" w:color="auto" w:fill="FFFFFF"/>
        </w:rPr>
      </w:pPr>
      <w:r w:rsidRPr="00605C8F">
        <w:rPr>
          <w:rFonts w:cs="Arial"/>
          <w:b/>
          <w:szCs w:val="24"/>
          <w:highlight w:val="green"/>
          <w:shd w:val="clear" w:color="auto" w:fill="FFFFFF"/>
        </w:rPr>
        <w:lastRenderedPageBreak/>
        <w:t xml:space="preserve">EPÍGRAFE </w:t>
      </w:r>
      <w:r w:rsidRPr="00605C8F">
        <w:rPr>
          <w:rFonts w:cs="Arial"/>
          <w:szCs w:val="24"/>
          <w:highlight w:val="green"/>
          <w:shd w:val="clear" w:color="auto" w:fill="FFFFFF"/>
        </w:rPr>
        <w:t>(opcional)</w:t>
      </w:r>
      <w:r w:rsidR="0032779A" w:rsidRPr="00605C8F">
        <w:rPr>
          <w:rFonts w:cs="Arial"/>
          <w:b/>
          <w:szCs w:val="24"/>
          <w:highlight w:val="green"/>
          <w:shd w:val="clear" w:color="auto" w:fill="FFFFFF"/>
        </w:rPr>
        <w:t xml:space="preserve"> </w:t>
      </w:r>
      <w:r w:rsidR="0032779A" w:rsidRPr="00605C8F">
        <w:rPr>
          <w:rFonts w:cs="Arial"/>
          <w:szCs w:val="24"/>
          <w:highlight w:val="green"/>
          <w:shd w:val="clear" w:color="auto" w:fill="FFFFFF"/>
        </w:rPr>
        <w:t>– Não colocar título</w:t>
      </w:r>
    </w:p>
    <w:p w14:paraId="341974B0" w14:textId="77777777" w:rsidR="00CF6BF9" w:rsidRPr="00CF5158" w:rsidRDefault="00CF6BF9" w:rsidP="0032779A">
      <w:pPr>
        <w:pStyle w:val="Texto"/>
        <w:ind w:left="4536" w:firstLine="0"/>
        <w:jc w:val="right"/>
        <w:rPr>
          <w:b/>
          <w:shd w:val="clear" w:color="auto" w:fill="FFFFFF"/>
          <w:lang w:val="pt-BR"/>
        </w:rPr>
      </w:pPr>
      <w:r w:rsidRPr="00605C8F">
        <w:rPr>
          <w:highlight w:val="green"/>
          <w:lang w:val="pt-BR"/>
        </w:rPr>
        <w:t>O autor apresenta uma citação, seguida de indicação de autoria, relacionada com a matéria tratada no corpo do trabalho</w:t>
      </w:r>
      <w:r w:rsidR="00CF5158" w:rsidRPr="00605C8F">
        <w:rPr>
          <w:highlight w:val="green"/>
          <w:lang w:val="pt-BR"/>
        </w:rPr>
        <w:t xml:space="preserve">. Se for utilizada, não deve conter o título no </w:t>
      </w:r>
      <w:proofErr w:type="spellStart"/>
      <w:r w:rsidR="00CF5158" w:rsidRPr="00605C8F">
        <w:rPr>
          <w:highlight w:val="green"/>
          <w:lang w:val="pt-BR"/>
        </w:rPr>
        <w:t>ínicio</w:t>
      </w:r>
      <w:proofErr w:type="spellEnd"/>
      <w:r w:rsidR="00CF5158" w:rsidRPr="00605C8F">
        <w:rPr>
          <w:highlight w:val="green"/>
          <w:lang w:val="pt-BR"/>
        </w:rPr>
        <w:t xml:space="preserve"> da página</w:t>
      </w:r>
    </w:p>
    <w:p w14:paraId="4F9E4892" w14:textId="77777777" w:rsidR="00CF6BF9" w:rsidRDefault="00CF6BF9" w:rsidP="00025A60">
      <w:pPr>
        <w:jc w:val="center"/>
        <w:rPr>
          <w:rFonts w:cs="Arial"/>
          <w:b/>
          <w:szCs w:val="24"/>
          <w:shd w:val="clear" w:color="auto" w:fill="FFFFFF"/>
        </w:rPr>
      </w:pPr>
    </w:p>
    <w:p w14:paraId="0652F191" w14:textId="77777777" w:rsidR="00CF6BF9" w:rsidRDefault="00CF6BF9" w:rsidP="00025A60">
      <w:pPr>
        <w:jc w:val="center"/>
        <w:rPr>
          <w:rFonts w:cs="Arial"/>
          <w:b/>
          <w:szCs w:val="24"/>
          <w:shd w:val="clear" w:color="auto" w:fill="FFFFFF"/>
        </w:rPr>
        <w:sectPr w:rsidR="00CF6BF9" w:rsidSect="00494A07">
          <w:pgSz w:w="11907" w:h="16839" w:code="9"/>
          <w:pgMar w:top="1701" w:right="1134" w:bottom="1134" w:left="1701" w:header="1134" w:footer="709" w:gutter="0"/>
          <w:cols w:space="708"/>
          <w:vAlign w:val="bottom"/>
          <w:docGrid w:linePitch="360"/>
        </w:sectPr>
      </w:pPr>
    </w:p>
    <w:p w14:paraId="370A0A10" w14:textId="77777777" w:rsidR="008E3ED4" w:rsidRDefault="00025A60" w:rsidP="00025A60">
      <w:pPr>
        <w:jc w:val="center"/>
        <w:rPr>
          <w:rFonts w:cs="Arial"/>
          <w:b/>
          <w:szCs w:val="24"/>
          <w:shd w:val="clear" w:color="auto" w:fill="FFFFFF"/>
        </w:rPr>
      </w:pPr>
      <w:r w:rsidRPr="00025A60">
        <w:rPr>
          <w:rFonts w:cs="Arial"/>
          <w:b/>
          <w:szCs w:val="24"/>
          <w:shd w:val="clear" w:color="auto" w:fill="FFFFFF"/>
        </w:rPr>
        <w:lastRenderedPageBreak/>
        <w:t>RESUMO</w:t>
      </w:r>
    </w:p>
    <w:p w14:paraId="1730DF1B" w14:textId="77777777" w:rsidR="00025A60" w:rsidRPr="00025A60" w:rsidRDefault="00025A60" w:rsidP="00025A60">
      <w:pPr>
        <w:jc w:val="center"/>
        <w:rPr>
          <w:rFonts w:cs="Arial"/>
          <w:b/>
          <w:szCs w:val="24"/>
          <w:shd w:val="clear" w:color="auto" w:fill="FFFFFF"/>
        </w:rPr>
      </w:pPr>
    </w:p>
    <w:p w14:paraId="48EBD9BD" w14:textId="77777777" w:rsidR="00025A60" w:rsidRDefault="00025A60" w:rsidP="00330E40">
      <w:pPr>
        <w:rPr>
          <w:rFonts w:cs="Arial"/>
        </w:rPr>
      </w:pPr>
      <w:r w:rsidRPr="009A2505">
        <w:rPr>
          <w:rFonts w:cs="Arial"/>
        </w:rPr>
        <w:t>Apresenta brevemente o problema da pesquisa,</w:t>
      </w:r>
      <w:r>
        <w:rPr>
          <w:rFonts w:cs="Arial"/>
        </w:rPr>
        <w:t xml:space="preserve"> objetivos e técnicas utilizadas para solução do problema e conclusões. O resumo é apresentado com espaço </w:t>
      </w:r>
      <w:r w:rsidR="00E209E2">
        <w:rPr>
          <w:rFonts w:cs="Arial"/>
        </w:rPr>
        <w:t>1,5</w:t>
      </w:r>
      <w:r>
        <w:rPr>
          <w:rFonts w:cs="Arial"/>
        </w:rPr>
        <w:t xml:space="preserve"> entre linhas, justificado e em parágrafo único sem recuo na primeira linha, deve conter entre 150 a 500 palavras.</w:t>
      </w:r>
    </w:p>
    <w:p w14:paraId="1B0CF3B7" w14:textId="77777777" w:rsidR="00025A60" w:rsidRDefault="00025A60" w:rsidP="00330E40">
      <w:pPr>
        <w:rPr>
          <w:rFonts w:cs="Arial"/>
        </w:rPr>
      </w:pPr>
    </w:p>
    <w:p w14:paraId="5AEE74F7" w14:textId="77777777" w:rsidR="00025A60" w:rsidRDefault="00025A60" w:rsidP="00025A60">
      <w:pPr>
        <w:autoSpaceDE w:val="0"/>
        <w:autoSpaceDN w:val="0"/>
        <w:adjustRightInd w:val="0"/>
        <w:rPr>
          <w:rFonts w:cs="Arial"/>
        </w:rPr>
      </w:pPr>
      <w:r w:rsidRPr="00BF0CBE">
        <w:rPr>
          <w:rFonts w:cs="Arial"/>
          <w:b/>
        </w:rPr>
        <w:t xml:space="preserve">Palavras-chave: </w:t>
      </w:r>
      <w:r w:rsidRPr="00BF0CBE">
        <w:rPr>
          <w:rFonts w:cs="Arial"/>
        </w:rPr>
        <w:t>Assunto</w:t>
      </w:r>
      <w:r w:rsidR="00CF3A7E">
        <w:rPr>
          <w:rFonts w:cs="Arial"/>
        </w:rPr>
        <w:t>;</w:t>
      </w:r>
      <w:r w:rsidRPr="00BF0CBE">
        <w:rPr>
          <w:rFonts w:cs="Arial"/>
        </w:rPr>
        <w:t xml:space="preserve"> Assunt</w:t>
      </w:r>
      <w:r>
        <w:rPr>
          <w:rFonts w:cs="Arial"/>
        </w:rPr>
        <w:t>o</w:t>
      </w:r>
      <w:r w:rsidR="00CF3A7E">
        <w:rPr>
          <w:rFonts w:cs="Arial"/>
        </w:rPr>
        <w:t>;</w:t>
      </w:r>
      <w:r>
        <w:rPr>
          <w:rFonts w:cs="Arial"/>
        </w:rPr>
        <w:t xml:space="preserve"> </w:t>
      </w:r>
      <w:r w:rsidRPr="00BF0CBE">
        <w:rPr>
          <w:rFonts w:cs="Arial"/>
        </w:rPr>
        <w:t>Assunto.</w:t>
      </w:r>
    </w:p>
    <w:p w14:paraId="090A1E7F" w14:textId="77777777" w:rsidR="00025A60" w:rsidRDefault="00025A60" w:rsidP="00025A60">
      <w:pPr>
        <w:autoSpaceDE w:val="0"/>
        <w:autoSpaceDN w:val="0"/>
        <w:adjustRightInd w:val="0"/>
        <w:rPr>
          <w:rFonts w:cs="Arial"/>
        </w:rPr>
      </w:pPr>
    </w:p>
    <w:p w14:paraId="64409DCA" w14:textId="77777777" w:rsidR="00025A60" w:rsidRPr="009A2505" w:rsidRDefault="00025A60" w:rsidP="00025A60">
      <w:pPr>
        <w:autoSpaceDE w:val="0"/>
        <w:autoSpaceDN w:val="0"/>
        <w:adjustRightInd w:val="0"/>
        <w:rPr>
          <w:rFonts w:cs="Arial"/>
        </w:rPr>
      </w:pPr>
      <w:r w:rsidRPr="0032779A">
        <w:rPr>
          <w:rFonts w:cs="Arial"/>
          <w:highlight w:val="green"/>
        </w:rPr>
        <w:t>As palavras-chave definem os</w:t>
      </w:r>
      <w:r w:rsidRPr="0032779A">
        <w:rPr>
          <w:rFonts w:cs="Arial"/>
          <w:b/>
          <w:highlight w:val="green"/>
        </w:rPr>
        <w:t xml:space="preserve"> </w:t>
      </w:r>
      <w:r w:rsidRPr="0032779A">
        <w:rPr>
          <w:rFonts w:cs="Arial"/>
          <w:highlight w:val="green"/>
        </w:rPr>
        <w:t>assuntos abordados no trabalho, e posteriormente servirão para indexar o trabalho em bases de dados.</w:t>
      </w:r>
    </w:p>
    <w:p w14:paraId="1DF23C4E" w14:textId="77777777" w:rsidR="00025A60" w:rsidRDefault="00025A60" w:rsidP="00025A60">
      <w:pPr>
        <w:autoSpaceDE w:val="0"/>
        <w:autoSpaceDN w:val="0"/>
        <w:adjustRightInd w:val="0"/>
        <w:rPr>
          <w:rFonts w:cs="Arial"/>
          <w:b/>
        </w:rPr>
      </w:pPr>
    </w:p>
    <w:p w14:paraId="710041B8" w14:textId="77777777" w:rsidR="00025A60" w:rsidRDefault="00025A60" w:rsidP="00330E40">
      <w:pPr>
        <w:rPr>
          <w:rFonts w:cs="Arial"/>
          <w:szCs w:val="24"/>
          <w:shd w:val="clear" w:color="auto" w:fill="FFFFFF"/>
        </w:rPr>
      </w:pPr>
    </w:p>
    <w:p w14:paraId="31E61154" w14:textId="77777777" w:rsidR="00025A60" w:rsidRDefault="00025A60" w:rsidP="00330E40">
      <w:pPr>
        <w:rPr>
          <w:rFonts w:cs="Arial"/>
          <w:szCs w:val="24"/>
          <w:shd w:val="clear" w:color="auto" w:fill="FFFFFF"/>
        </w:rPr>
      </w:pPr>
    </w:p>
    <w:p w14:paraId="62338321" w14:textId="77777777" w:rsidR="00025A60" w:rsidRDefault="00025A60" w:rsidP="00330E40">
      <w:pPr>
        <w:rPr>
          <w:rFonts w:cs="Arial"/>
          <w:szCs w:val="24"/>
          <w:shd w:val="clear" w:color="auto" w:fill="FFFFFF"/>
        </w:rPr>
        <w:sectPr w:rsidR="00025A60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D3A6AFE" w14:textId="01AA6CD2" w:rsidR="00025A60" w:rsidRPr="0001169D" w:rsidRDefault="00025A60" w:rsidP="00025A60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1169D">
        <w:rPr>
          <w:rFonts w:cs="Arial"/>
          <w:b/>
        </w:rPr>
        <w:lastRenderedPageBreak/>
        <w:t>ABSTRACT</w:t>
      </w:r>
    </w:p>
    <w:p w14:paraId="75278297" w14:textId="77777777" w:rsidR="00025A60" w:rsidRPr="00223832" w:rsidRDefault="00025A60" w:rsidP="00025A60">
      <w:pPr>
        <w:autoSpaceDE w:val="0"/>
        <w:autoSpaceDN w:val="0"/>
        <w:adjustRightInd w:val="0"/>
        <w:rPr>
          <w:rFonts w:cs="Arial"/>
        </w:rPr>
      </w:pPr>
    </w:p>
    <w:p w14:paraId="07C9BF7D" w14:textId="77777777" w:rsidR="00025A60" w:rsidRDefault="00003F76" w:rsidP="00025A6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 resumo na língua estrangeira (conforme recomendações de seu curso)</w:t>
      </w:r>
      <w:r w:rsidR="00025A60">
        <w:rPr>
          <w:rFonts w:cs="Arial"/>
        </w:rPr>
        <w:t>, seguindo as mesmas orientaç</w:t>
      </w:r>
      <w:r w:rsidR="00552C4C">
        <w:rPr>
          <w:rFonts w:cs="Arial"/>
        </w:rPr>
        <w:t>ões</w:t>
      </w:r>
      <w:r w:rsidR="00025A60">
        <w:rPr>
          <w:rFonts w:cs="Arial"/>
        </w:rPr>
        <w:t xml:space="preserve"> da língua portuguesa (somente a tradução)</w:t>
      </w:r>
    </w:p>
    <w:p w14:paraId="61C3CFC9" w14:textId="77777777" w:rsidR="00025A60" w:rsidRDefault="00025A60" w:rsidP="009D6AB6">
      <w:pPr>
        <w:tabs>
          <w:tab w:val="left" w:pos="7963"/>
        </w:tabs>
        <w:autoSpaceDE w:val="0"/>
        <w:autoSpaceDN w:val="0"/>
        <w:adjustRightInd w:val="0"/>
        <w:rPr>
          <w:rFonts w:cs="Arial"/>
        </w:rPr>
      </w:pPr>
    </w:p>
    <w:p w14:paraId="300746C2" w14:textId="3AA198B8" w:rsidR="00025A60" w:rsidRPr="00605C8F" w:rsidRDefault="00025A60" w:rsidP="00025A60">
      <w:pPr>
        <w:autoSpaceDE w:val="0"/>
        <w:autoSpaceDN w:val="0"/>
        <w:adjustRightInd w:val="0"/>
        <w:rPr>
          <w:rFonts w:cs="Arial"/>
        </w:rPr>
      </w:pPr>
      <w:r w:rsidRPr="007B2A62">
        <w:rPr>
          <w:rFonts w:cs="Arial"/>
          <w:b/>
          <w:bCs/>
          <w:kern w:val="2"/>
          <w:lang w:val="fr-FR"/>
        </w:rPr>
        <w:t xml:space="preserve">Keywords: </w:t>
      </w:r>
      <w:r w:rsidR="00CF3A7E">
        <w:rPr>
          <w:rFonts w:cs="Arial"/>
          <w:bCs/>
          <w:kern w:val="2"/>
          <w:lang w:val="fr-FR"/>
        </w:rPr>
        <w:t>Subject;</w:t>
      </w:r>
      <w:r w:rsidRPr="007B2A62">
        <w:rPr>
          <w:rFonts w:cs="Arial"/>
          <w:bCs/>
          <w:kern w:val="2"/>
          <w:lang w:val="fr-FR"/>
        </w:rPr>
        <w:t xml:space="preserve"> </w:t>
      </w:r>
      <w:proofErr w:type="spellStart"/>
      <w:r w:rsidR="00EE771C" w:rsidRPr="00605C8F">
        <w:rPr>
          <w:rFonts w:cs="Arial"/>
          <w:bCs/>
          <w:kern w:val="2"/>
        </w:rPr>
        <w:t>Asunto</w:t>
      </w:r>
      <w:proofErr w:type="spellEnd"/>
      <w:r w:rsidR="00CF3A7E" w:rsidRPr="00605C8F">
        <w:rPr>
          <w:rFonts w:cs="Arial"/>
          <w:bCs/>
          <w:kern w:val="2"/>
        </w:rPr>
        <w:t>;</w:t>
      </w:r>
      <w:r w:rsidR="00EE771C" w:rsidRPr="00605C8F">
        <w:rPr>
          <w:rFonts w:cs="Arial"/>
          <w:bCs/>
          <w:kern w:val="2"/>
        </w:rPr>
        <w:t xml:space="preserve"> </w:t>
      </w:r>
      <w:proofErr w:type="spellStart"/>
      <w:r w:rsidR="00EE771C" w:rsidRPr="00605C8F">
        <w:rPr>
          <w:rFonts w:cs="Arial"/>
          <w:bCs/>
          <w:kern w:val="2"/>
        </w:rPr>
        <w:t>Sujet</w:t>
      </w:r>
      <w:proofErr w:type="spellEnd"/>
      <w:r w:rsidRPr="00605C8F">
        <w:rPr>
          <w:rFonts w:cs="Arial"/>
          <w:bCs/>
          <w:kern w:val="2"/>
        </w:rPr>
        <w:t>.</w:t>
      </w:r>
      <w:r w:rsidRPr="00605C8F">
        <w:rPr>
          <w:rFonts w:cs="Arial"/>
          <w:b/>
          <w:bCs/>
          <w:kern w:val="2"/>
        </w:rPr>
        <w:t xml:space="preserve"> </w:t>
      </w:r>
    </w:p>
    <w:p w14:paraId="22325A2B" w14:textId="77777777" w:rsidR="00025A60" w:rsidRPr="00605C8F" w:rsidRDefault="00025A60" w:rsidP="00330E40">
      <w:pPr>
        <w:rPr>
          <w:rFonts w:cs="Arial"/>
          <w:szCs w:val="24"/>
          <w:shd w:val="clear" w:color="auto" w:fill="FFFFFF"/>
        </w:rPr>
      </w:pPr>
    </w:p>
    <w:p w14:paraId="00B9E75C" w14:textId="77777777" w:rsidR="001E36C6" w:rsidRPr="00605C8F" w:rsidRDefault="001E36C6" w:rsidP="00330E40">
      <w:pPr>
        <w:rPr>
          <w:rFonts w:cs="Arial"/>
          <w:szCs w:val="24"/>
          <w:shd w:val="clear" w:color="auto" w:fill="FFFFFF"/>
        </w:rPr>
        <w:sectPr w:rsidR="001E36C6" w:rsidRPr="00605C8F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12BFDCEB" w14:textId="77777777" w:rsidR="00605C8F" w:rsidRDefault="00605C8F" w:rsidP="00605C8F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 DE ILUSTRAÇÕES</w:t>
      </w:r>
    </w:p>
    <w:p w14:paraId="658AD772" w14:textId="77777777" w:rsidR="00605C8F" w:rsidRPr="00152B7D" w:rsidRDefault="00605C8F" w:rsidP="00605C8F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>Elemento opcional. Aborda IGUALMENTE: figuras, fluxogramas, fotografias, gráficos, mapas e demais ilustrações. Denominar todos de Figura.</w:t>
      </w:r>
    </w:p>
    <w:p w14:paraId="1A781379" w14:textId="77777777" w:rsidR="00605C8F" w:rsidRPr="001E36C6" w:rsidRDefault="00605C8F" w:rsidP="00605C8F">
      <w:pPr>
        <w:rPr>
          <w:lang w:eastAsia="pt-BR"/>
        </w:rPr>
      </w:pPr>
    </w:p>
    <w:p w14:paraId="0B8FC162" w14:textId="77777777" w:rsidR="00605C8F" w:rsidRDefault="00605C8F" w:rsidP="00605C8F">
      <w:pPr>
        <w:rPr>
          <w:lang w:eastAsia="pt-BR"/>
        </w:rPr>
        <w:sectPr w:rsidR="00605C8F" w:rsidSect="00605C8F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24FA7776" w14:textId="77777777" w:rsidR="00605C8F" w:rsidRDefault="00605C8F" w:rsidP="00605C8F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 DE TABELAS</w:t>
      </w:r>
    </w:p>
    <w:p w14:paraId="37C5BFD0" w14:textId="77777777" w:rsidR="00605C8F" w:rsidRPr="00AE5875" w:rsidRDefault="00605C8F" w:rsidP="00605C8F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 xml:space="preserve">Elemento opcional. Elaborada de acordo com a ordem em que aparecem no texto indicando o número – seguido de travessão, o título e a página onde se encontram as tabelas. </w:t>
      </w:r>
      <w:r w:rsidRPr="00AE5875">
        <w:rPr>
          <w:highlight w:val="green"/>
          <w:lang w:val="pt-BR"/>
        </w:rPr>
        <w:t>Essa lista deve ser elaborada em separado das demais listas. Recomenda-se fazer lista apenas quando houver pelo menos três tabelas. Na lista de tabelas não são incluídas as tabelas apresentadas nos apêndices e anexos.</w:t>
      </w:r>
    </w:p>
    <w:p w14:paraId="385C4F27" w14:textId="77777777" w:rsidR="00605C8F" w:rsidRPr="001E36C6" w:rsidRDefault="00605C8F" w:rsidP="00605C8F">
      <w:pPr>
        <w:rPr>
          <w:lang w:eastAsia="pt-BR"/>
        </w:rPr>
      </w:pPr>
      <w:r>
        <w:t xml:space="preserve">    </w:t>
      </w:r>
    </w:p>
    <w:p w14:paraId="485554AC" w14:textId="77777777" w:rsidR="00605C8F" w:rsidRDefault="00605C8F" w:rsidP="00605C8F">
      <w:pPr>
        <w:rPr>
          <w:lang w:eastAsia="pt-BR"/>
        </w:rPr>
        <w:sectPr w:rsidR="00605C8F" w:rsidSect="00605C8F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0C9E2B98" w14:textId="77777777" w:rsidR="00605C8F" w:rsidRDefault="00605C8F" w:rsidP="00605C8F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 DE ABREVIATURAS E SIGLAS</w:t>
      </w:r>
    </w:p>
    <w:p w14:paraId="2AFB2948" w14:textId="77777777" w:rsidR="00605C8F" w:rsidRDefault="00605C8F" w:rsidP="00605C8F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>Elemento opcional. Elaborada em ordem alfabética das abreviaturas e siglas utilizadas no texto seguidas das palavras ou expressões correspondentes grafadas por extenso.</w:t>
      </w:r>
    </w:p>
    <w:p w14:paraId="006B7871" w14:textId="77777777" w:rsidR="00605C8F" w:rsidRDefault="00605C8F" w:rsidP="00605C8F">
      <w:pPr>
        <w:pStyle w:val="Texto"/>
        <w:rPr>
          <w:lang w:val="pt-BR"/>
        </w:rPr>
      </w:pPr>
    </w:p>
    <w:p w14:paraId="35F82CE4" w14:textId="77777777" w:rsidR="00605C8F" w:rsidRPr="001E36C6" w:rsidRDefault="00605C8F" w:rsidP="00605C8F">
      <w:pPr>
        <w:rPr>
          <w:lang w:eastAsia="pt-BR"/>
        </w:rPr>
      </w:pPr>
    </w:p>
    <w:p w14:paraId="0CDEF642" w14:textId="77777777" w:rsidR="00605C8F" w:rsidRDefault="00605C8F" w:rsidP="00605C8F">
      <w:pPr>
        <w:rPr>
          <w:lang w:eastAsia="pt-BR"/>
        </w:rPr>
        <w:sectPr w:rsidR="00605C8F" w:rsidSect="00605C8F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099EF3B" w14:textId="77777777" w:rsidR="00605C8F" w:rsidRDefault="00605C8F" w:rsidP="00605C8F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LISTAS DE SÍMBOLOS</w:t>
      </w:r>
    </w:p>
    <w:p w14:paraId="0C7B9F8D" w14:textId="77777777" w:rsidR="00605C8F" w:rsidRPr="006B2E64" w:rsidRDefault="00605C8F" w:rsidP="00605C8F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 xml:space="preserve">Elemento opcional. Elaborada de acordo com a ordem em que aparecem no texto com o </w:t>
      </w:r>
      <w:proofErr w:type="spellStart"/>
      <w:r w:rsidRPr="006B2E64">
        <w:rPr>
          <w:highlight w:val="green"/>
          <w:lang w:val="pt-BR"/>
        </w:rPr>
        <w:t>ddevido</w:t>
      </w:r>
      <w:proofErr w:type="spellEnd"/>
      <w:r w:rsidRPr="006B2E64">
        <w:rPr>
          <w:highlight w:val="green"/>
          <w:lang w:val="pt-BR"/>
        </w:rPr>
        <w:t xml:space="preserve"> significado.</w:t>
      </w:r>
    </w:p>
    <w:p w14:paraId="438FBEF2" w14:textId="77777777" w:rsidR="002E3D4F" w:rsidRPr="0032779A" w:rsidRDefault="002E3D4F" w:rsidP="002E3D4F">
      <w:pPr>
        <w:pStyle w:val="Texto"/>
        <w:ind w:left="1418" w:hanging="1418"/>
        <w:rPr>
          <w:lang w:val="pt-BR"/>
        </w:rPr>
      </w:pPr>
    </w:p>
    <w:p w14:paraId="7C9D1FC7" w14:textId="77777777" w:rsidR="001E36C6" w:rsidRDefault="001E36C6" w:rsidP="00330E40">
      <w:pPr>
        <w:rPr>
          <w:rFonts w:cs="Arial"/>
          <w:szCs w:val="24"/>
          <w:shd w:val="clear" w:color="auto" w:fill="FFFFFF"/>
        </w:rPr>
      </w:pPr>
    </w:p>
    <w:p w14:paraId="32D91BA4" w14:textId="77777777" w:rsidR="00025A60" w:rsidRDefault="00025A60" w:rsidP="00330E40">
      <w:pPr>
        <w:rPr>
          <w:rFonts w:cs="Arial"/>
          <w:szCs w:val="24"/>
          <w:shd w:val="clear" w:color="auto" w:fill="FFFFFF"/>
        </w:rPr>
        <w:sectPr w:rsidR="00025A60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4E063047" w14:textId="77777777" w:rsidR="00D5240F" w:rsidRPr="00985FF2" w:rsidRDefault="00D5240F" w:rsidP="00330E40">
      <w:pPr>
        <w:rPr>
          <w:rFonts w:cs="Arial"/>
          <w:szCs w:val="24"/>
          <w:shd w:val="clear" w:color="auto" w:fill="FFFFFF"/>
        </w:rPr>
      </w:pPr>
    </w:p>
    <w:sdt>
      <w:sdtPr>
        <w:rPr>
          <w:rFonts w:eastAsia="Calibri" w:cs="Times New Roman"/>
          <w:b w:val="0"/>
          <w:caps w:val="0"/>
          <w:color w:val="auto"/>
          <w:szCs w:val="22"/>
          <w:lang w:eastAsia="en-US"/>
        </w:rPr>
        <w:id w:val="-7982999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E76FB7E" w14:textId="77777777" w:rsidR="00341D28" w:rsidRDefault="00341D28" w:rsidP="00B829AC">
          <w:pPr>
            <w:pStyle w:val="CabealhodoSumrio"/>
            <w:spacing w:after="240"/>
          </w:pPr>
          <w:r>
            <w:t>Sumário</w:t>
          </w:r>
        </w:p>
        <w:p w14:paraId="159AF99A" w14:textId="77777777" w:rsidR="00494A07" w:rsidRDefault="00450927" w:rsidP="00494A07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>
            <w:rPr>
              <w:rFonts w:asciiTheme="minorHAnsi" w:hAnsiTheme="minorHAnsi"/>
              <w:sz w:val="20"/>
            </w:rPr>
            <w:fldChar w:fldCharType="begin"/>
          </w:r>
          <w:r w:rsidR="00D80D00">
            <w:rPr>
              <w:rFonts w:asciiTheme="minorHAnsi" w:hAnsiTheme="minorHAnsi"/>
              <w:sz w:val="20"/>
            </w:rPr>
            <w:instrText xml:space="preserve"> TOC \o "1-5" \h \z \u </w:instrText>
          </w:r>
          <w:r>
            <w:rPr>
              <w:rFonts w:asciiTheme="minorHAnsi" w:hAnsiTheme="minorHAnsi"/>
              <w:sz w:val="20"/>
            </w:rPr>
            <w:fldChar w:fldCharType="separate"/>
          </w:r>
          <w:hyperlink w:anchor="_Toc186103990" w:history="1">
            <w:r w:rsidR="00494A07" w:rsidRPr="006B56A6">
              <w:rPr>
                <w:rStyle w:val="Hyperlink"/>
                <w:noProof/>
              </w:rPr>
              <w:t>1</w:t>
            </w:r>
            <w:r w:rsidR="00494A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494A07" w:rsidRPr="006B56A6">
              <w:rPr>
                <w:rStyle w:val="Hyperlink"/>
                <w:noProof/>
              </w:rPr>
              <w:t>Introdução</w:t>
            </w:r>
            <w:r w:rsidR="00494A07">
              <w:rPr>
                <w:noProof/>
                <w:webHidden/>
              </w:rPr>
              <w:tab/>
            </w:r>
            <w:r w:rsidR="00494A07">
              <w:rPr>
                <w:noProof/>
                <w:webHidden/>
              </w:rPr>
              <w:fldChar w:fldCharType="begin"/>
            </w:r>
            <w:r w:rsidR="00494A07">
              <w:rPr>
                <w:noProof/>
                <w:webHidden/>
              </w:rPr>
              <w:instrText xml:space="preserve"> PAGEREF _Toc186103990 \h </w:instrText>
            </w:r>
            <w:r w:rsidR="00494A07">
              <w:rPr>
                <w:noProof/>
                <w:webHidden/>
              </w:rPr>
            </w:r>
            <w:r w:rsidR="00494A07">
              <w:rPr>
                <w:noProof/>
                <w:webHidden/>
              </w:rPr>
              <w:fldChar w:fldCharType="separate"/>
            </w:r>
            <w:r w:rsidR="00494A07">
              <w:rPr>
                <w:noProof/>
                <w:webHidden/>
              </w:rPr>
              <w:t>13</w:t>
            </w:r>
            <w:r w:rsidR="00494A07">
              <w:rPr>
                <w:noProof/>
                <w:webHidden/>
              </w:rPr>
              <w:fldChar w:fldCharType="end"/>
            </w:r>
          </w:hyperlink>
        </w:p>
        <w:p w14:paraId="756640D7" w14:textId="77777777" w:rsidR="00494A07" w:rsidRDefault="00494A07" w:rsidP="00494A07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86103991" w:history="1">
            <w:r w:rsidRPr="006B56A6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Desenvolvimento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26546" w14:textId="77777777" w:rsidR="00494A07" w:rsidRDefault="00494A07" w:rsidP="00494A07">
          <w:pPr>
            <w:pStyle w:val="Sumrio2"/>
            <w:tabs>
              <w:tab w:val="left" w:pos="1200"/>
              <w:tab w:val="right" w:leader="dot" w:pos="9062"/>
            </w:tabs>
            <w:ind w:left="709" w:hanging="709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pt-BR"/>
            </w:rPr>
          </w:pPr>
          <w:hyperlink w:anchor="_Toc186103992" w:history="1">
            <w:r w:rsidRPr="006B56A6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secundária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4214C" w14:textId="77777777" w:rsidR="00494A07" w:rsidRDefault="00494A07" w:rsidP="00494A07">
          <w:pPr>
            <w:pStyle w:val="Sumrio2"/>
            <w:tabs>
              <w:tab w:val="left" w:pos="1200"/>
              <w:tab w:val="right" w:leader="dot" w:pos="9062"/>
            </w:tabs>
            <w:ind w:left="709" w:hanging="709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pt-BR"/>
            </w:rPr>
          </w:pPr>
          <w:hyperlink w:anchor="_Toc186103993" w:history="1">
            <w:r w:rsidRPr="006B56A6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secundária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E259F" w14:textId="77777777" w:rsidR="00494A07" w:rsidRDefault="00494A07" w:rsidP="00494A07">
          <w:pPr>
            <w:pStyle w:val="Sumrio3"/>
            <w:ind w:left="709" w:hanging="709"/>
            <w:rPr>
              <w:rFonts w:asciiTheme="minorHAnsi" w:eastAsiaTheme="minorEastAsia" w:hAnsiTheme="minorHAnsi" w:cstheme="minorBidi"/>
              <w:b w:val="0"/>
              <w:iCs w:val="0"/>
              <w:noProof/>
              <w:sz w:val="22"/>
              <w:szCs w:val="22"/>
              <w:lang w:eastAsia="pt-BR"/>
            </w:rPr>
          </w:pPr>
          <w:hyperlink w:anchor="_Toc186103994" w:history="1">
            <w:r w:rsidRPr="006B56A6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terciária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60366" w14:textId="77777777" w:rsidR="00494A07" w:rsidRDefault="00494A07" w:rsidP="00494A07">
          <w:pPr>
            <w:pStyle w:val="Sumrio3"/>
            <w:ind w:left="709" w:hanging="709"/>
            <w:rPr>
              <w:rFonts w:asciiTheme="minorHAnsi" w:eastAsiaTheme="minorEastAsia" w:hAnsiTheme="minorHAnsi" w:cstheme="minorBidi"/>
              <w:b w:val="0"/>
              <w:iCs w:val="0"/>
              <w:noProof/>
              <w:sz w:val="22"/>
              <w:szCs w:val="22"/>
              <w:lang w:eastAsia="pt-BR"/>
            </w:rPr>
          </w:pPr>
          <w:hyperlink w:anchor="_Toc186103995" w:history="1">
            <w:r w:rsidRPr="006B56A6">
              <w:rPr>
                <w:rStyle w:val="Hyperlink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terciária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D5A90" w14:textId="77777777" w:rsidR="00494A07" w:rsidRDefault="00494A07" w:rsidP="00494A07">
          <w:pPr>
            <w:pStyle w:val="Sumrio2"/>
            <w:tabs>
              <w:tab w:val="left" w:pos="1200"/>
              <w:tab w:val="right" w:leader="dot" w:pos="9062"/>
            </w:tabs>
            <w:ind w:left="709" w:hanging="709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pt-BR"/>
            </w:rPr>
          </w:pPr>
          <w:hyperlink w:anchor="_Toc186103996" w:history="1">
            <w:r w:rsidRPr="006B56A6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secundária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81F8E" w14:textId="77777777" w:rsidR="00494A07" w:rsidRDefault="00494A07" w:rsidP="00494A07">
          <w:pPr>
            <w:pStyle w:val="Sumrio2"/>
            <w:tabs>
              <w:tab w:val="left" w:pos="1200"/>
              <w:tab w:val="right" w:leader="dot" w:pos="9062"/>
            </w:tabs>
            <w:ind w:left="709" w:hanging="709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pt-BR"/>
            </w:rPr>
          </w:pPr>
          <w:hyperlink w:anchor="_Toc186103997" w:history="1">
            <w:r w:rsidRPr="006B56A6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secundária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F4AE0" w14:textId="77777777" w:rsidR="00494A07" w:rsidRDefault="00494A07" w:rsidP="00494A07">
          <w:pPr>
            <w:pStyle w:val="Sumrio2"/>
            <w:tabs>
              <w:tab w:val="left" w:pos="1200"/>
              <w:tab w:val="right" w:leader="dot" w:pos="9062"/>
            </w:tabs>
            <w:ind w:left="709" w:hanging="709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pt-BR"/>
            </w:rPr>
          </w:pPr>
          <w:hyperlink w:anchor="_Toc186103998" w:history="1">
            <w:r w:rsidRPr="006B56A6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secundária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8475E" w14:textId="77777777" w:rsidR="00494A07" w:rsidRDefault="00494A07" w:rsidP="00494A07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86103999" w:history="1">
            <w:r w:rsidRPr="006B56A6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Seção primária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6D2BE" w14:textId="77777777" w:rsidR="00494A07" w:rsidRDefault="00494A07" w:rsidP="00494A07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86104000" w:history="1">
            <w:r w:rsidRPr="006B56A6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Pr="006B56A6">
              <w:rPr>
                <w:rStyle w:val="Hyperlink"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F8497" w14:textId="77777777" w:rsidR="00494A07" w:rsidRDefault="00494A07" w:rsidP="00494A07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 w:rsidRPr="00494A07">
            <w:rPr>
              <w:rStyle w:val="Hyperlink"/>
              <w:noProof/>
              <w:u w:val="none"/>
            </w:rPr>
            <w:tab/>
          </w:r>
          <w:hyperlink w:anchor="_Toc186104001" w:history="1">
            <w:r w:rsidRPr="00494A07">
              <w:rPr>
                <w:rStyle w:val="Hyperlink"/>
                <w:noProof/>
                <w:u w:val="none"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E45DC" w14:textId="77777777" w:rsidR="00494A07" w:rsidRDefault="00494A07" w:rsidP="00494A07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 w:rsidRPr="00494A07">
            <w:rPr>
              <w:rStyle w:val="Hyperlink"/>
              <w:noProof/>
              <w:u w:val="none"/>
            </w:rPr>
            <w:tab/>
          </w:r>
          <w:hyperlink w:anchor="_Toc186104002" w:history="1">
            <w:r w:rsidRPr="006B56A6">
              <w:rPr>
                <w:rStyle w:val="Hyperlink"/>
                <w:noProof/>
              </w:rPr>
              <w:t>APÊNDICE A — Exemplo de 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ADAD2" w14:textId="77777777" w:rsidR="00494A07" w:rsidRDefault="00494A07" w:rsidP="00494A07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 w:rsidRPr="00494A07">
            <w:rPr>
              <w:rStyle w:val="Hyperlink"/>
              <w:noProof/>
              <w:u w:val="none"/>
            </w:rPr>
            <w:tab/>
          </w:r>
          <w:hyperlink w:anchor="_Toc186104003" w:history="1">
            <w:r w:rsidRPr="006B56A6">
              <w:rPr>
                <w:rStyle w:val="Hyperlink"/>
                <w:noProof/>
              </w:rPr>
              <w:t>ANEXO A — exemplo de anexo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_Toc186104003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97238" w14:textId="77777777" w:rsidR="00341D28" w:rsidRDefault="00450927">
          <w:r>
            <w:rPr>
              <w:rFonts w:asciiTheme="minorHAnsi" w:hAnsiTheme="minorHAnsi"/>
              <w:caps/>
              <w:sz w:val="20"/>
              <w:szCs w:val="20"/>
            </w:rPr>
            <w:fldChar w:fldCharType="end"/>
          </w:r>
        </w:p>
      </w:sdtContent>
    </w:sdt>
    <w:p w14:paraId="4F9FB692" w14:textId="77777777" w:rsidR="008E3ED4" w:rsidRDefault="008E3ED4" w:rsidP="008E3ED4">
      <w:pPr>
        <w:sectPr w:rsidR="008E3ED4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3DC200E4" w14:textId="77777777" w:rsidR="00605C8F" w:rsidRPr="00985FF2" w:rsidRDefault="00605C8F" w:rsidP="00605C8F">
      <w:pPr>
        <w:pStyle w:val="Ttulo1"/>
        <w:numPr>
          <w:ilvl w:val="0"/>
          <w:numId w:val="2"/>
        </w:numPr>
        <w:spacing w:after="240"/>
      </w:pPr>
      <w:bookmarkStart w:id="0" w:name="_Toc203779414"/>
      <w:r w:rsidRPr="00985FF2">
        <w:lastRenderedPageBreak/>
        <w:t>Introdução</w:t>
      </w:r>
      <w:bookmarkEnd w:id="0"/>
    </w:p>
    <w:p w14:paraId="56A8FAC7" w14:textId="640B3BB2" w:rsidR="00605C8F" w:rsidRDefault="00605C8F" w:rsidP="00605C8F">
      <w:r w:rsidRPr="006B2E64">
        <w:rPr>
          <w:highlight w:val="green"/>
        </w:rPr>
        <w:t>A introdução deve ser compreensiva e fornecer uma visão global do trabalho, incluindo o tema, e os dados bibliográficos e de pesquisa que forem utilizados no artigo científico.</w:t>
      </w:r>
      <w:r>
        <w:rPr>
          <w:highlight w:val="green"/>
        </w:rPr>
        <w:t xml:space="preserve"> </w:t>
      </w:r>
      <w:r w:rsidRPr="00E54418">
        <w:rPr>
          <w:highlight w:val="green"/>
        </w:rPr>
        <w:t>As citações são no padrão ABNT.</w:t>
      </w:r>
    </w:p>
    <w:p w14:paraId="2BA976DE" w14:textId="77777777" w:rsidR="00605C8F" w:rsidRDefault="00605C8F" w:rsidP="00605C8F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>A critério da orientação, a Introdução pode conter o REFERENCIAL TEÓRICO.</w:t>
      </w:r>
    </w:p>
    <w:p w14:paraId="1F41DC92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3CB7902D" w14:textId="77777777" w:rsidR="00605C8F" w:rsidRPr="00AE5875" w:rsidRDefault="00605C8F" w:rsidP="00605C8F">
      <w:pPr>
        <w:pStyle w:val="Texto"/>
      </w:pPr>
    </w:p>
    <w:p w14:paraId="6922DE98" w14:textId="77777777" w:rsidR="00605C8F" w:rsidRDefault="00605C8F" w:rsidP="00605C8F">
      <w:pPr>
        <w:pStyle w:val="Ttulo1"/>
        <w:numPr>
          <w:ilvl w:val="0"/>
          <w:numId w:val="2"/>
        </w:numPr>
        <w:spacing w:after="240"/>
      </w:pPr>
      <w:bookmarkStart w:id="1" w:name="_Toc203779415"/>
      <w:r>
        <w:t>PROBLEMA DA PESQUISA</w:t>
      </w:r>
      <w:bookmarkEnd w:id="1"/>
    </w:p>
    <w:p w14:paraId="79C25BA9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3043588F" w14:textId="77777777" w:rsidR="00605C8F" w:rsidRDefault="00605C8F" w:rsidP="00605C8F">
      <w:pPr>
        <w:pStyle w:val="Texto"/>
        <w:ind w:firstLine="0"/>
        <w:rPr>
          <w:lang w:val="pt-BR"/>
        </w:rPr>
      </w:pPr>
    </w:p>
    <w:p w14:paraId="22A92AA9" w14:textId="77777777" w:rsidR="00605C8F" w:rsidRDefault="00605C8F" w:rsidP="00605C8F">
      <w:pPr>
        <w:pStyle w:val="Ttulo1"/>
        <w:numPr>
          <w:ilvl w:val="0"/>
          <w:numId w:val="2"/>
        </w:numPr>
        <w:spacing w:after="240"/>
      </w:pPr>
      <w:bookmarkStart w:id="2" w:name="_Toc203779416"/>
      <w:r>
        <w:t>HIPÓTESES DA PESQUISA</w:t>
      </w:r>
      <w:bookmarkEnd w:id="2"/>
    </w:p>
    <w:p w14:paraId="4ED65E86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10F51F50" w14:textId="77777777" w:rsidR="00605C8F" w:rsidRDefault="00605C8F" w:rsidP="00605C8F">
      <w:pPr>
        <w:pStyle w:val="Texto"/>
        <w:ind w:firstLine="0"/>
        <w:rPr>
          <w:lang w:val="pt-BR"/>
        </w:rPr>
      </w:pPr>
    </w:p>
    <w:p w14:paraId="26BEF15E" w14:textId="77777777" w:rsidR="00605C8F" w:rsidRDefault="00605C8F" w:rsidP="00605C8F">
      <w:pPr>
        <w:pStyle w:val="Ttulo2"/>
        <w:numPr>
          <w:ilvl w:val="1"/>
          <w:numId w:val="2"/>
        </w:numPr>
        <w:spacing w:before="240" w:after="240"/>
      </w:pPr>
      <w:bookmarkStart w:id="3" w:name="_Toc203779417"/>
      <w:r>
        <w:t>OBJETIVOS</w:t>
      </w:r>
      <w:bookmarkEnd w:id="3"/>
    </w:p>
    <w:p w14:paraId="063E6A8F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238AA766" w14:textId="77777777" w:rsidR="00605C8F" w:rsidRDefault="00605C8F" w:rsidP="00605C8F">
      <w:pPr>
        <w:pStyle w:val="Texto"/>
        <w:ind w:firstLine="0"/>
        <w:rPr>
          <w:lang w:val="pt-BR"/>
        </w:rPr>
      </w:pPr>
    </w:p>
    <w:p w14:paraId="1944B76B" w14:textId="77777777" w:rsidR="00605C8F" w:rsidRDefault="00605C8F" w:rsidP="00605C8F">
      <w:pPr>
        <w:pStyle w:val="Ttulo3"/>
        <w:numPr>
          <w:ilvl w:val="2"/>
          <w:numId w:val="2"/>
        </w:numPr>
        <w:spacing w:before="240" w:after="240"/>
      </w:pPr>
      <w:bookmarkStart w:id="4" w:name="_Toc203779418"/>
      <w:r>
        <w:t>Objetivo Geral</w:t>
      </w:r>
      <w:bookmarkEnd w:id="4"/>
    </w:p>
    <w:p w14:paraId="7C3D42A8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55332F7A" w14:textId="77777777" w:rsidR="00605C8F" w:rsidRDefault="00605C8F" w:rsidP="00605C8F">
      <w:pPr>
        <w:pStyle w:val="Texto"/>
        <w:ind w:firstLine="0"/>
        <w:rPr>
          <w:lang w:val="pt-BR"/>
        </w:rPr>
      </w:pPr>
    </w:p>
    <w:p w14:paraId="27B12C52" w14:textId="77777777" w:rsidR="00605C8F" w:rsidRPr="00B15666" w:rsidRDefault="00605C8F" w:rsidP="00605C8F">
      <w:pPr>
        <w:pStyle w:val="Ttulo3"/>
        <w:numPr>
          <w:ilvl w:val="2"/>
          <w:numId w:val="2"/>
        </w:numPr>
        <w:spacing w:before="240" w:after="240"/>
      </w:pPr>
      <w:bookmarkStart w:id="5" w:name="_Toc203779419"/>
      <w:r>
        <w:t>Objetivos Específicos</w:t>
      </w:r>
      <w:bookmarkEnd w:id="5"/>
    </w:p>
    <w:p w14:paraId="52FE06D3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7658BFF7" w14:textId="77777777" w:rsidR="00605C8F" w:rsidRPr="00014007" w:rsidRDefault="00605C8F" w:rsidP="00605C8F">
      <w:pPr>
        <w:pStyle w:val="Texto"/>
        <w:rPr>
          <w:lang w:val="pt-BR"/>
        </w:rPr>
        <w:sectPr w:rsidR="00605C8F" w:rsidRPr="00014007" w:rsidSect="00605C8F">
          <w:headerReference w:type="default" r:id="rId17"/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45C95579" w14:textId="77777777" w:rsidR="00605C8F" w:rsidRPr="00AC5E8D" w:rsidRDefault="00605C8F" w:rsidP="00605C8F">
      <w:pPr>
        <w:pStyle w:val="Ttulo1"/>
        <w:numPr>
          <w:ilvl w:val="0"/>
          <w:numId w:val="2"/>
        </w:numPr>
        <w:spacing w:after="240"/>
      </w:pPr>
      <w:bookmarkStart w:id="6" w:name="_Toc203779420"/>
      <w:proofErr w:type="spellStart"/>
      <w:r>
        <w:lastRenderedPageBreak/>
        <w:t>REFERNCIAL</w:t>
      </w:r>
      <w:proofErr w:type="spellEnd"/>
      <w:r>
        <w:t xml:space="preserve"> TEÓRICO</w:t>
      </w:r>
      <w:bookmarkEnd w:id="6"/>
    </w:p>
    <w:p w14:paraId="57E0EEC7" w14:textId="77777777" w:rsidR="00605C8F" w:rsidRDefault="00605C8F" w:rsidP="00605C8F">
      <w:pPr>
        <w:pStyle w:val="Ttulo2"/>
        <w:numPr>
          <w:ilvl w:val="1"/>
          <w:numId w:val="2"/>
        </w:numPr>
        <w:spacing w:before="240" w:after="240"/>
      </w:pPr>
      <w:bookmarkStart w:id="7" w:name="_Toc203779421"/>
      <w:r w:rsidRPr="00AC5E8D">
        <w:t>Seção secundária</w:t>
      </w:r>
      <w:bookmarkEnd w:id="7"/>
    </w:p>
    <w:p w14:paraId="6B3530BE" w14:textId="77777777" w:rsidR="00605C8F" w:rsidRDefault="00605C8F" w:rsidP="00605C8F">
      <w:r>
        <w:rPr>
          <w:highlight w:val="green"/>
        </w:rPr>
        <w:t>Somente se não for incluído na INTRODUÇÃO</w:t>
      </w:r>
      <w:r w:rsidRPr="00E54418">
        <w:rPr>
          <w:highlight w:val="green"/>
        </w:rPr>
        <w:t>.</w:t>
      </w:r>
    </w:p>
    <w:p w14:paraId="729BCACD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5DC01C52" w14:textId="77777777" w:rsidR="00605C8F" w:rsidRDefault="00605C8F" w:rsidP="00605C8F">
      <w:pPr>
        <w:pStyle w:val="Legenda"/>
        <w:ind w:left="0" w:firstLine="0"/>
        <w:jc w:val="center"/>
      </w:pPr>
    </w:p>
    <w:p w14:paraId="2E0B6DC0" w14:textId="77777777" w:rsidR="00605C8F" w:rsidRPr="002E3D4F" w:rsidRDefault="00605C8F" w:rsidP="00605C8F">
      <w:pPr>
        <w:pStyle w:val="Legenda"/>
        <w:ind w:left="0" w:firstLine="0"/>
        <w:jc w:val="center"/>
      </w:pPr>
      <w:r w:rsidRPr="002E3D4F">
        <w:t xml:space="preserve">Figura </w:t>
      </w:r>
      <w:r w:rsidRPr="002E3D4F">
        <w:fldChar w:fldCharType="begin"/>
      </w:r>
      <w:r w:rsidRPr="002E3D4F">
        <w:instrText xml:space="preserve"> SEQ Figura \* ARABIC </w:instrText>
      </w:r>
      <w:r w:rsidRPr="002E3D4F">
        <w:fldChar w:fldCharType="separate"/>
      </w:r>
      <w:r>
        <w:rPr>
          <w:noProof/>
        </w:rPr>
        <w:t>1</w:t>
      </w:r>
      <w:r w:rsidRPr="002E3D4F">
        <w:fldChar w:fldCharType="end"/>
      </w:r>
      <w:r w:rsidRPr="002E3D4F">
        <w:t xml:space="preserve"> –</w:t>
      </w:r>
    </w:p>
    <w:p w14:paraId="077E312D" w14:textId="77777777" w:rsidR="00605C8F" w:rsidRDefault="00605C8F" w:rsidP="00605C8F">
      <w:pPr>
        <w:pStyle w:val="Texto"/>
        <w:spacing w:line="240" w:lineRule="auto"/>
        <w:ind w:firstLine="0"/>
        <w:jc w:val="center"/>
        <w:rPr>
          <w:noProof/>
          <w:lang w:val="pt-BR"/>
        </w:rPr>
      </w:pPr>
    </w:p>
    <w:p w14:paraId="0F313755" w14:textId="77777777" w:rsidR="00605C8F" w:rsidRDefault="00605C8F" w:rsidP="00605C8F">
      <w:pPr>
        <w:pStyle w:val="Texto"/>
        <w:spacing w:line="240" w:lineRule="auto"/>
        <w:ind w:firstLine="0"/>
        <w:jc w:val="center"/>
        <w:rPr>
          <w:noProof/>
          <w:lang w:val="pt-BR"/>
        </w:rPr>
      </w:pPr>
      <w:r>
        <w:rPr>
          <w:noProof/>
          <w:lang w:val="pt-BR"/>
        </w:rPr>
        <w:drawing>
          <wp:inline distT="0" distB="0" distL="0" distR="0" wp14:anchorId="70034FCD" wp14:editId="4A195EB6">
            <wp:extent cx="1216253" cy="1465365"/>
            <wp:effectExtent l="19050" t="19050" r="22225" b="20955"/>
            <wp:docPr id="283636922" name="Imagem 1" descr="Logotipo, 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36922" name="Imagem 1" descr="Logotipo, Ícone&#10;&#10;O conteúdo gerado por IA pode estar incorreto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26" cy="1468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248341" w14:textId="77777777" w:rsidR="00605C8F" w:rsidRDefault="00605C8F" w:rsidP="00605C8F">
      <w:pPr>
        <w:pStyle w:val="Texto"/>
        <w:spacing w:line="240" w:lineRule="auto"/>
        <w:ind w:firstLine="0"/>
        <w:jc w:val="center"/>
        <w:rPr>
          <w:lang w:val="pt-BR"/>
        </w:rPr>
      </w:pPr>
    </w:p>
    <w:p w14:paraId="09CC4A7B" w14:textId="77777777" w:rsidR="00605C8F" w:rsidRDefault="00605C8F" w:rsidP="00605C8F">
      <w:pPr>
        <w:pStyle w:val="Fonte"/>
        <w:spacing w:afterLines="0"/>
        <w:jc w:val="center"/>
      </w:pPr>
      <w:r>
        <w:t>Fonte:</w:t>
      </w:r>
    </w:p>
    <w:p w14:paraId="7D51F984" w14:textId="77777777" w:rsidR="00605C8F" w:rsidRDefault="00605C8F" w:rsidP="00605C8F">
      <w:pPr>
        <w:pStyle w:val="Fonte"/>
        <w:spacing w:after="240"/>
        <w:ind w:right="6237"/>
      </w:pPr>
    </w:p>
    <w:p w14:paraId="4CDE3CEE" w14:textId="77777777" w:rsidR="00605C8F" w:rsidRDefault="00605C8F" w:rsidP="00605C8F">
      <w:pPr>
        <w:pStyle w:val="Ttulo2"/>
        <w:numPr>
          <w:ilvl w:val="1"/>
          <w:numId w:val="2"/>
        </w:numPr>
        <w:spacing w:before="240" w:after="240"/>
      </w:pPr>
      <w:bookmarkStart w:id="8" w:name="_Toc203779422"/>
      <w:r w:rsidRPr="00985FF2">
        <w:t xml:space="preserve">Seção </w:t>
      </w:r>
      <w:r w:rsidRPr="00341D28">
        <w:t>secundária</w:t>
      </w:r>
      <w:r>
        <w:t xml:space="preserve"> COMO EXEMPLO PARA VER COMO FICA COM DUAS LINHAS</w:t>
      </w:r>
      <w:bookmarkEnd w:id="8"/>
    </w:p>
    <w:p w14:paraId="04D45998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617DDB9B" w14:textId="77777777" w:rsidR="00605C8F" w:rsidRPr="00AE5875" w:rsidRDefault="00605C8F" w:rsidP="00605C8F"/>
    <w:p w14:paraId="345EBCC6" w14:textId="77777777" w:rsidR="00605C8F" w:rsidRPr="00494A07" w:rsidRDefault="00605C8F" w:rsidP="00605C8F">
      <w:pPr>
        <w:pStyle w:val="Legenda"/>
        <w:ind w:right="708"/>
      </w:pPr>
      <w:bookmarkStart w:id="9" w:name="_Toc516820616"/>
      <w:r w:rsidRPr="00494A07">
        <w:t xml:space="preserve">Tabela </w:t>
      </w:r>
      <w:r w:rsidRPr="00494A07">
        <w:fldChar w:fldCharType="begin"/>
      </w:r>
      <w:r w:rsidRPr="00494A07">
        <w:instrText xml:space="preserve"> SEQ Tabela \* ARABIC </w:instrText>
      </w:r>
      <w:r w:rsidRPr="00494A07">
        <w:fldChar w:fldCharType="separate"/>
      </w:r>
      <w:r>
        <w:rPr>
          <w:noProof/>
        </w:rPr>
        <w:t>1</w:t>
      </w:r>
      <w:r w:rsidRPr="00494A07">
        <w:rPr>
          <w:noProof/>
        </w:rPr>
        <w:fldChar w:fldCharType="end"/>
      </w:r>
      <w:r w:rsidRPr="00494A07">
        <w:t xml:space="preserve"> – </w:t>
      </w:r>
      <w:bookmarkEnd w:id="9"/>
      <w:proofErr w:type="gramStart"/>
      <w:r>
        <w:t xml:space="preserve">  .</w:t>
      </w:r>
      <w:proofErr w:type="gramEnd"/>
    </w:p>
    <w:tbl>
      <w:tblPr>
        <w:tblStyle w:val="Estilotabelasimples"/>
        <w:tblW w:w="5000" w:type="pct"/>
        <w:tblBorders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207"/>
        <w:gridCol w:w="2770"/>
        <w:gridCol w:w="3095"/>
      </w:tblGrid>
      <w:tr w:rsidR="00605C8F" w:rsidRPr="00587526" w14:paraId="57DB82EB" w14:textId="77777777" w:rsidTr="00B73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tcBorders>
              <w:bottom w:val="none" w:sz="0" w:space="0" w:color="auto"/>
            </w:tcBorders>
          </w:tcPr>
          <w:p w14:paraId="317CCE40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  <w:tcBorders>
              <w:bottom w:val="none" w:sz="0" w:space="0" w:color="auto"/>
            </w:tcBorders>
          </w:tcPr>
          <w:p w14:paraId="1C012A52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  <w:tcBorders>
              <w:bottom w:val="none" w:sz="0" w:space="0" w:color="auto"/>
            </w:tcBorders>
          </w:tcPr>
          <w:p w14:paraId="73C140B0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605C8F" w:rsidRPr="00587526" w14:paraId="18D4BE63" w14:textId="77777777" w:rsidTr="00B73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</w:tcPr>
          <w:p w14:paraId="1B3A4944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</w:tcPr>
          <w:p w14:paraId="26196BA7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</w:tcPr>
          <w:p w14:paraId="3843B71E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605C8F" w:rsidRPr="00587526" w14:paraId="345672D6" w14:textId="77777777" w:rsidTr="00B73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</w:tcPr>
          <w:p w14:paraId="34989031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</w:tcPr>
          <w:p w14:paraId="5BE0726E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</w:tcPr>
          <w:p w14:paraId="4C92BC81" w14:textId="77777777" w:rsidR="00605C8F" w:rsidRPr="00587526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605C8F" w:rsidRPr="00587526" w14:paraId="7ED491E7" w14:textId="77777777" w:rsidTr="00B73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</w:tcPr>
          <w:p w14:paraId="73804AA4" w14:textId="77777777" w:rsidR="00605C8F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</w:tcPr>
          <w:p w14:paraId="1BBC59AF" w14:textId="77777777" w:rsidR="00605C8F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</w:tcPr>
          <w:p w14:paraId="23C95BD4" w14:textId="77777777" w:rsidR="00605C8F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605C8F" w:rsidRPr="00587526" w14:paraId="34B5F8BF" w14:textId="77777777" w:rsidTr="00B731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tcBorders>
              <w:top w:val="none" w:sz="0" w:space="0" w:color="auto"/>
            </w:tcBorders>
          </w:tcPr>
          <w:p w14:paraId="3BEE4C78" w14:textId="77777777" w:rsidR="00605C8F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  <w:tcBorders>
              <w:top w:val="none" w:sz="0" w:space="0" w:color="auto"/>
            </w:tcBorders>
          </w:tcPr>
          <w:p w14:paraId="3FF873AE" w14:textId="77777777" w:rsidR="00605C8F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  <w:tcBorders>
              <w:top w:val="none" w:sz="0" w:space="0" w:color="auto"/>
            </w:tcBorders>
          </w:tcPr>
          <w:p w14:paraId="397ABD1E" w14:textId="77777777" w:rsidR="00605C8F" w:rsidRDefault="00605C8F" w:rsidP="00B731CB">
            <w:pPr>
              <w:pStyle w:val="Texto"/>
              <w:shd w:val="clear" w:color="auto" w:fill="auto"/>
              <w:spacing w:line="240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</w:tbl>
    <w:p w14:paraId="441490DA" w14:textId="77777777" w:rsidR="00605C8F" w:rsidRDefault="00605C8F" w:rsidP="00605C8F">
      <w:pPr>
        <w:pStyle w:val="Fonte"/>
        <w:spacing w:after="240"/>
        <w:ind w:right="567"/>
      </w:pPr>
      <w:r>
        <w:t xml:space="preserve">Fonte: </w:t>
      </w:r>
    </w:p>
    <w:p w14:paraId="6405D063" w14:textId="77777777" w:rsidR="00605C8F" w:rsidRDefault="00605C8F" w:rsidP="00605C8F">
      <w:pPr>
        <w:pStyle w:val="Texto"/>
      </w:pPr>
    </w:p>
    <w:p w14:paraId="4E1853F6" w14:textId="77777777" w:rsidR="00605C8F" w:rsidRDefault="00605C8F" w:rsidP="00605C8F">
      <w:pPr>
        <w:pStyle w:val="Ttulo3"/>
        <w:numPr>
          <w:ilvl w:val="2"/>
          <w:numId w:val="2"/>
        </w:numPr>
        <w:spacing w:before="240" w:after="240"/>
      </w:pPr>
      <w:bookmarkStart w:id="10" w:name="_Toc203779423"/>
      <w:r w:rsidRPr="00AC5E8D">
        <w:t>Seção terciária</w:t>
      </w:r>
      <w:bookmarkEnd w:id="10"/>
    </w:p>
    <w:p w14:paraId="1659D0B9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0EA90035" w14:textId="77777777" w:rsidR="00605C8F" w:rsidRPr="006B2E64" w:rsidRDefault="00605C8F" w:rsidP="00605C8F">
      <w:pPr>
        <w:pStyle w:val="Texto"/>
      </w:pPr>
    </w:p>
    <w:p w14:paraId="0479B12C" w14:textId="77777777" w:rsidR="00605C8F" w:rsidRDefault="00605C8F" w:rsidP="00605C8F">
      <w:pPr>
        <w:pStyle w:val="Ttulo3"/>
        <w:numPr>
          <w:ilvl w:val="2"/>
          <w:numId w:val="2"/>
        </w:numPr>
        <w:spacing w:before="240" w:after="240"/>
      </w:pPr>
      <w:bookmarkStart w:id="11" w:name="_Toc203779424"/>
      <w:r w:rsidRPr="00AC5E8D">
        <w:lastRenderedPageBreak/>
        <w:t>Seção terciária</w:t>
      </w:r>
      <w:bookmarkEnd w:id="11"/>
    </w:p>
    <w:p w14:paraId="4B8E9623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38229C8D" w14:textId="77777777" w:rsidR="00605C8F" w:rsidRPr="00AE5875" w:rsidRDefault="00605C8F" w:rsidP="00605C8F"/>
    <w:p w14:paraId="22DC8CEA" w14:textId="77777777" w:rsidR="00605C8F" w:rsidRDefault="00605C8F" w:rsidP="00605C8F">
      <w:pPr>
        <w:pStyle w:val="Legenda"/>
      </w:pPr>
      <w:r>
        <w:t xml:space="preserve">Quadro </w:t>
      </w:r>
      <w:r>
        <w:rPr>
          <w:noProof/>
        </w:rPr>
        <w:fldChar w:fldCharType="begin"/>
      </w:r>
      <w:r>
        <w:rPr>
          <w:noProof/>
        </w:rPr>
        <w:instrText xml:space="preserve"> SEQ Quadro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– </w:t>
      </w:r>
      <w:proofErr w:type="gramStart"/>
      <w:r>
        <w:t xml:space="preserve">  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2891"/>
        <w:gridCol w:w="1886"/>
      </w:tblGrid>
      <w:tr w:rsidR="00605C8F" w:rsidRPr="00710B50" w14:paraId="3E6A9DFC" w14:textId="77777777" w:rsidTr="00B731CB">
        <w:trPr>
          <w:trHeight w:val="57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AFA0" w14:textId="77777777" w:rsidR="00605C8F" w:rsidRPr="00710B50" w:rsidRDefault="00605C8F" w:rsidP="00B731CB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2C98" w14:textId="77777777" w:rsidR="00605C8F" w:rsidRPr="00710B50" w:rsidRDefault="00605C8F" w:rsidP="00B731CB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A826" w14:textId="77777777" w:rsidR="00605C8F" w:rsidRPr="00710B50" w:rsidRDefault="00605C8F" w:rsidP="00B731CB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</w:tr>
      <w:tr w:rsidR="00605C8F" w:rsidRPr="00710B50" w14:paraId="48925453" w14:textId="77777777" w:rsidTr="00B731CB">
        <w:trPr>
          <w:trHeight w:val="57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A0C5" w14:textId="77777777" w:rsidR="00605C8F" w:rsidRPr="00710B50" w:rsidRDefault="00605C8F" w:rsidP="00B731CB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5F56" w14:textId="77777777" w:rsidR="00605C8F" w:rsidRPr="00710B50" w:rsidRDefault="00605C8F" w:rsidP="00B731CB">
            <w:pPr>
              <w:spacing w:line="240" w:lineRule="auto"/>
              <w:contextualSpacing w:val="0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41CF" w14:textId="77777777" w:rsidR="00605C8F" w:rsidRPr="00710B50" w:rsidRDefault="00605C8F" w:rsidP="00B731CB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</w:tr>
      <w:tr w:rsidR="00605C8F" w:rsidRPr="00710B50" w14:paraId="0D15B74C" w14:textId="77777777" w:rsidTr="00B731CB">
        <w:trPr>
          <w:trHeight w:val="57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E1D9" w14:textId="77777777" w:rsidR="00605C8F" w:rsidRPr="00710B50" w:rsidRDefault="00605C8F" w:rsidP="00B731CB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18AC" w14:textId="77777777" w:rsidR="00605C8F" w:rsidRPr="00710B50" w:rsidRDefault="00605C8F" w:rsidP="00B731CB">
            <w:pPr>
              <w:spacing w:line="240" w:lineRule="auto"/>
              <w:contextualSpacing w:val="0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6C55" w14:textId="77777777" w:rsidR="00605C8F" w:rsidRPr="00710B50" w:rsidRDefault="00605C8F" w:rsidP="00B731CB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</w:tr>
    </w:tbl>
    <w:p w14:paraId="15259DDA" w14:textId="77777777" w:rsidR="00605C8F" w:rsidRDefault="00605C8F" w:rsidP="00605C8F">
      <w:pPr>
        <w:spacing w:after="312" w:line="240" w:lineRule="auto"/>
        <w:contextualSpacing w:val="0"/>
        <w:rPr>
          <w:rFonts w:eastAsia="Times New Roman" w:cs="Arial"/>
          <w:color w:val="000000"/>
          <w:sz w:val="20"/>
          <w:szCs w:val="20"/>
          <w:lang w:eastAsia="pt-BR"/>
        </w:rPr>
      </w:pPr>
      <w:r w:rsidRPr="00710B50">
        <w:rPr>
          <w:rFonts w:eastAsia="Times New Roman" w:cs="Arial"/>
          <w:color w:val="000000"/>
          <w:sz w:val="20"/>
          <w:szCs w:val="20"/>
          <w:lang w:eastAsia="pt-BR"/>
        </w:rPr>
        <w:t xml:space="preserve">Fonte: </w:t>
      </w:r>
    </w:p>
    <w:p w14:paraId="5F25735C" w14:textId="77777777" w:rsidR="00605C8F" w:rsidRPr="00710B50" w:rsidRDefault="00605C8F" w:rsidP="00605C8F">
      <w:pPr>
        <w:spacing w:after="312" w:line="240" w:lineRule="auto"/>
        <w:contextualSpacing w:val="0"/>
        <w:rPr>
          <w:rFonts w:ascii="Times New Roman" w:eastAsia="Times New Roman" w:hAnsi="Times New Roman"/>
          <w:szCs w:val="24"/>
          <w:lang w:eastAsia="pt-BR"/>
        </w:rPr>
      </w:pPr>
    </w:p>
    <w:p w14:paraId="3AC76EFB" w14:textId="77777777" w:rsidR="00605C8F" w:rsidRPr="00985FF2" w:rsidRDefault="00605C8F" w:rsidP="00605C8F">
      <w:pPr>
        <w:pStyle w:val="Ttulo1"/>
        <w:numPr>
          <w:ilvl w:val="0"/>
          <w:numId w:val="2"/>
        </w:numPr>
        <w:spacing w:after="240"/>
      </w:pPr>
      <w:bookmarkStart w:id="12" w:name="_Toc203779425"/>
      <w:r>
        <w:t>MATERIAIS E MÉTODO</w:t>
      </w:r>
      <w:bookmarkEnd w:id="12"/>
    </w:p>
    <w:p w14:paraId="0FF975DE" w14:textId="77777777" w:rsidR="00605C8F" w:rsidRDefault="00605C8F" w:rsidP="00605C8F">
      <w:pPr>
        <w:pStyle w:val="Texto"/>
        <w:ind w:firstLine="0"/>
        <w:rPr>
          <w:lang w:val="pt-BR"/>
        </w:rPr>
      </w:pPr>
      <w:r w:rsidRPr="00AE5875">
        <w:rPr>
          <w:highlight w:val="green"/>
          <w:lang w:val="pt-BR"/>
        </w:rPr>
        <w:t>Incluir a área de estudo e desenvolver conforme os objetivos específicos descritos.</w:t>
      </w:r>
    </w:p>
    <w:p w14:paraId="702B8197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501763AF" w14:textId="77777777" w:rsidR="00605C8F" w:rsidRPr="00AE5875" w:rsidRDefault="00605C8F" w:rsidP="00605C8F">
      <w:pPr>
        <w:pStyle w:val="Texto"/>
        <w:ind w:firstLine="0"/>
        <w:rPr>
          <w:lang w:val="pt-BR"/>
        </w:rPr>
      </w:pPr>
    </w:p>
    <w:p w14:paraId="2C5804B8" w14:textId="77777777" w:rsidR="00605C8F" w:rsidRPr="00E54418" w:rsidRDefault="00605C8F" w:rsidP="00605C8F">
      <w:pPr>
        <w:pStyle w:val="Texto"/>
        <w:ind w:firstLine="0"/>
        <w:rPr>
          <w:lang w:val="pt-BR"/>
        </w:rPr>
      </w:pPr>
    </w:p>
    <w:p w14:paraId="47B9E002" w14:textId="735658A0" w:rsidR="00605C8F" w:rsidRDefault="00605C8F" w:rsidP="00605C8F">
      <w:pPr>
        <w:pStyle w:val="Ttulo1"/>
        <w:numPr>
          <w:ilvl w:val="0"/>
          <w:numId w:val="2"/>
        </w:numPr>
        <w:spacing w:after="240"/>
      </w:pPr>
      <w:bookmarkStart w:id="13" w:name="_Toc203779426"/>
      <w:r>
        <w:t xml:space="preserve">RESULTADOS </w:t>
      </w:r>
      <w:bookmarkEnd w:id="13"/>
      <w:r>
        <w:t>E DISCUSSÕES</w:t>
      </w:r>
    </w:p>
    <w:p w14:paraId="40D38C69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0EBE7043" w14:textId="77777777" w:rsidR="00605C8F" w:rsidRDefault="00605C8F" w:rsidP="00605C8F">
      <w:pPr>
        <w:pStyle w:val="Texto"/>
      </w:pPr>
    </w:p>
    <w:p w14:paraId="3AE58532" w14:textId="7E2DA7E9" w:rsidR="00605C8F" w:rsidRPr="00985FF2" w:rsidRDefault="00605C8F" w:rsidP="00605C8F">
      <w:pPr>
        <w:pStyle w:val="Ttulo1"/>
        <w:numPr>
          <w:ilvl w:val="0"/>
          <w:numId w:val="2"/>
        </w:numPr>
        <w:spacing w:after="240"/>
      </w:pPr>
      <w:r>
        <w:t>C</w:t>
      </w:r>
      <w:r>
        <w:t>ONCLUSÕES</w:t>
      </w:r>
    </w:p>
    <w:p w14:paraId="7962E155" w14:textId="77777777" w:rsidR="00605C8F" w:rsidRDefault="00605C8F" w:rsidP="00605C8F">
      <w:pPr>
        <w:pStyle w:val="Texto"/>
      </w:pPr>
      <w:proofErr w:type="spellStart"/>
      <w:r>
        <w:t>XXXXX</w:t>
      </w:r>
      <w:proofErr w:type="spellEnd"/>
    </w:p>
    <w:p w14:paraId="12339440" w14:textId="77777777" w:rsidR="00605C8F" w:rsidRPr="00AF5A16" w:rsidRDefault="00605C8F" w:rsidP="00605C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5FCB20DB" w14:textId="77777777" w:rsidR="00605C8F" w:rsidRPr="00014007" w:rsidRDefault="00605C8F" w:rsidP="00605C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</w:p>
    <w:p w14:paraId="0EB867F3" w14:textId="77777777" w:rsidR="00605C8F" w:rsidRPr="00014007" w:rsidRDefault="00605C8F" w:rsidP="00605C8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  <w:sectPr w:rsidR="00605C8F" w:rsidRPr="00014007" w:rsidSect="00605C8F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53788874" w14:textId="77777777" w:rsidR="00605C8F" w:rsidRDefault="00605C8F" w:rsidP="00605C8F">
      <w:pPr>
        <w:pStyle w:val="Ps-Textuais"/>
        <w:spacing w:after="240"/>
      </w:pPr>
      <w:bookmarkStart w:id="14" w:name="_Toc203779428"/>
      <w:r w:rsidRPr="008E3ED4">
        <w:lastRenderedPageBreak/>
        <w:t>REFERÊNCIAS</w:t>
      </w:r>
      <w:bookmarkEnd w:id="14"/>
    </w:p>
    <w:p w14:paraId="5217A64D" w14:textId="77777777" w:rsidR="00605C8F" w:rsidRPr="00AE61E1" w:rsidRDefault="00605C8F" w:rsidP="00605C8F">
      <w:pPr>
        <w:pStyle w:val="referencias"/>
        <w:spacing w:before="240"/>
        <w:jc w:val="center"/>
        <w:rPr>
          <w:rStyle w:val="RefernciaSutil"/>
        </w:rPr>
      </w:pPr>
      <w:r w:rsidRPr="00E54418">
        <w:rPr>
          <w:rStyle w:val="RefernciaSutil"/>
          <w:highlight w:val="green"/>
        </w:rPr>
        <w:t>Para gerar a lista de referências, utilize seu gerenciador de referências</w:t>
      </w:r>
      <w:r>
        <w:rPr>
          <w:rStyle w:val="RefernciaSutil"/>
          <w:highlight w:val="green"/>
        </w:rPr>
        <w:t>, seguindo o padrão ABNT</w:t>
      </w:r>
      <w:r w:rsidRPr="00E54418">
        <w:rPr>
          <w:rStyle w:val="RefernciaSutil"/>
          <w:highlight w:val="green"/>
        </w:rPr>
        <w:t>.</w:t>
      </w:r>
    </w:p>
    <w:p w14:paraId="7053C1D8" w14:textId="77777777" w:rsidR="00605C8F" w:rsidRPr="00AE61E1" w:rsidRDefault="00605C8F" w:rsidP="00605C8F">
      <w:pPr>
        <w:pStyle w:val="referencias"/>
        <w:spacing w:before="240"/>
        <w:rPr>
          <w:rStyle w:val="RefernciaSutil"/>
        </w:rPr>
      </w:pPr>
    </w:p>
    <w:p w14:paraId="58406E8F" w14:textId="77777777" w:rsidR="00605C8F" w:rsidRDefault="00605C8F" w:rsidP="00605C8F">
      <w:pPr>
        <w:pStyle w:val="referencias"/>
        <w:spacing w:before="240"/>
      </w:pPr>
    </w:p>
    <w:p w14:paraId="3ADE3DCA" w14:textId="77777777" w:rsidR="00605C8F" w:rsidRDefault="00605C8F" w:rsidP="00605C8F">
      <w:pPr>
        <w:pStyle w:val="Ps-Textuais"/>
        <w:spacing w:after="240"/>
        <w:sectPr w:rsidR="00605C8F" w:rsidSect="00605C8F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7AF5400D" w14:textId="77777777" w:rsidR="00605C8F" w:rsidRDefault="00605C8F" w:rsidP="00605C8F">
      <w:pPr>
        <w:pStyle w:val="Ps-Textuais"/>
        <w:numPr>
          <w:ilvl w:val="0"/>
          <w:numId w:val="24"/>
        </w:numPr>
        <w:spacing w:after="240"/>
      </w:pPr>
      <w:bookmarkStart w:id="15" w:name="_Toc203779429"/>
      <w:r>
        <w:lastRenderedPageBreak/>
        <w:t>- Exemplo de apêndice</w:t>
      </w:r>
      <w:bookmarkEnd w:id="15"/>
    </w:p>
    <w:p w14:paraId="2DA7327A" w14:textId="77777777" w:rsidR="00605C8F" w:rsidRPr="00AE5875" w:rsidRDefault="00605C8F" w:rsidP="00605C8F">
      <w:pPr>
        <w:pStyle w:val="Texto"/>
        <w:ind w:firstLine="0"/>
        <w:rPr>
          <w:b/>
          <w:bCs/>
          <w:lang w:val="pt-BR"/>
        </w:rPr>
      </w:pPr>
      <w:r w:rsidRPr="00AE5875">
        <w:rPr>
          <w:b/>
          <w:bCs/>
          <w:highlight w:val="green"/>
          <w:lang w:val="pt-BR"/>
        </w:rPr>
        <w:t>Elemento opcional. COLOCAR AQUI RESULTADOS OBTIDOS NESTA FASE. NÃO INCLUIR ESTES NO CORPO DO TEXTO.</w:t>
      </w:r>
    </w:p>
    <w:p w14:paraId="024840A0" w14:textId="77777777" w:rsidR="00605C8F" w:rsidRPr="00B279A8" w:rsidRDefault="00605C8F" w:rsidP="00605C8F"/>
    <w:p w14:paraId="28E3E67C" w14:textId="77777777" w:rsidR="00605C8F" w:rsidRPr="00B279A8" w:rsidRDefault="00605C8F" w:rsidP="00605C8F">
      <w:pPr>
        <w:pStyle w:val="Texto"/>
        <w:rPr>
          <w:lang w:val="pt-BR"/>
        </w:rPr>
        <w:sectPr w:rsidR="00605C8F" w:rsidRPr="00B279A8" w:rsidSect="00605C8F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4A0DEAE8" w14:textId="77777777" w:rsidR="00605C8F" w:rsidRDefault="00605C8F" w:rsidP="00605C8F">
      <w:pPr>
        <w:pStyle w:val="Ps-Textuais"/>
        <w:numPr>
          <w:ilvl w:val="0"/>
          <w:numId w:val="25"/>
        </w:numPr>
        <w:spacing w:after="240"/>
      </w:pPr>
      <w:bookmarkStart w:id="16" w:name="_Toc203779430"/>
      <w:r>
        <w:lastRenderedPageBreak/>
        <w:t>- exemplo de anexo</w:t>
      </w:r>
      <w:bookmarkEnd w:id="16"/>
    </w:p>
    <w:p w14:paraId="12F9982E" w14:textId="77777777" w:rsidR="00605C8F" w:rsidRDefault="00605C8F" w:rsidP="00605C8F">
      <w:pPr>
        <w:pStyle w:val="Texto"/>
        <w:rPr>
          <w:lang w:val="pt-BR"/>
        </w:rPr>
      </w:pPr>
      <w:r w:rsidRPr="00494A07">
        <w:rPr>
          <w:highlight w:val="green"/>
          <w:lang w:val="pt-BR"/>
        </w:rPr>
        <w:t>Elemento opcional.</w:t>
      </w:r>
    </w:p>
    <w:p w14:paraId="0C4FE4A5" w14:textId="77777777" w:rsidR="00605C8F" w:rsidRPr="00792332" w:rsidRDefault="00605C8F" w:rsidP="00605C8F">
      <w:pPr>
        <w:pStyle w:val="Texto"/>
        <w:rPr>
          <w:lang w:val="pt-BR"/>
        </w:rPr>
      </w:pPr>
    </w:p>
    <w:p w14:paraId="1DD9FC0E" w14:textId="7ABCF2F8" w:rsidR="00792332" w:rsidRPr="00792332" w:rsidRDefault="00792332" w:rsidP="00605C8F">
      <w:pPr>
        <w:pStyle w:val="Texto"/>
      </w:pPr>
    </w:p>
    <w:sectPr w:rsidR="00792332" w:rsidRPr="00792332" w:rsidSect="00494A07">
      <w:headerReference w:type="default" r:id="rId19"/>
      <w:pgSz w:w="11907" w:h="16839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1CCE" w14:textId="77777777" w:rsidR="00B669C8" w:rsidRDefault="00B669C8" w:rsidP="00985FF2">
      <w:pPr>
        <w:spacing w:line="240" w:lineRule="auto"/>
      </w:pPr>
      <w:r>
        <w:separator/>
      </w:r>
    </w:p>
  </w:endnote>
  <w:endnote w:type="continuationSeparator" w:id="0">
    <w:p w14:paraId="0C897FD8" w14:textId="77777777" w:rsidR="00B669C8" w:rsidRDefault="00B669C8" w:rsidP="0098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EA44D" w14:textId="77777777" w:rsidR="00B669C8" w:rsidRDefault="00B669C8" w:rsidP="00985FF2">
      <w:pPr>
        <w:spacing w:line="240" w:lineRule="auto"/>
      </w:pPr>
      <w:r>
        <w:t>_______________</w:t>
      </w:r>
    </w:p>
  </w:footnote>
  <w:footnote w:type="continuationSeparator" w:id="0">
    <w:p w14:paraId="1C922B83" w14:textId="77777777" w:rsidR="00B669C8" w:rsidRDefault="00B669C8" w:rsidP="00985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3A12" w14:textId="77777777" w:rsidR="002D6279" w:rsidRPr="00B15666" w:rsidRDefault="002D6279" w:rsidP="00B15666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9979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25D1EAF" w14:textId="77777777" w:rsidR="00605C8F" w:rsidRPr="00B15666" w:rsidRDefault="00605C8F" w:rsidP="00B15666">
        <w:pPr>
          <w:pStyle w:val="Cabealho"/>
          <w:jc w:val="right"/>
          <w:rPr>
            <w:sz w:val="20"/>
            <w:szCs w:val="20"/>
          </w:rPr>
        </w:pPr>
        <w:r w:rsidRPr="00B15666">
          <w:rPr>
            <w:sz w:val="20"/>
            <w:szCs w:val="20"/>
          </w:rPr>
          <w:fldChar w:fldCharType="begin"/>
        </w:r>
        <w:r w:rsidRPr="00B15666">
          <w:rPr>
            <w:sz w:val="20"/>
            <w:szCs w:val="20"/>
          </w:rPr>
          <w:instrText>PAGE   \* MERGEFORMAT</w:instrText>
        </w:r>
        <w:r w:rsidRPr="00B1566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24</w:t>
        </w:r>
        <w:r w:rsidRPr="00B15666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221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8B20A74" w14:textId="77777777" w:rsidR="002D6279" w:rsidRPr="00B15666" w:rsidRDefault="00450927" w:rsidP="00B15666">
        <w:pPr>
          <w:pStyle w:val="Cabealho"/>
          <w:jc w:val="right"/>
          <w:rPr>
            <w:sz w:val="20"/>
            <w:szCs w:val="20"/>
          </w:rPr>
        </w:pPr>
        <w:r w:rsidRPr="00B15666">
          <w:rPr>
            <w:sz w:val="20"/>
            <w:szCs w:val="20"/>
          </w:rPr>
          <w:fldChar w:fldCharType="begin"/>
        </w:r>
        <w:r w:rsidR="002D6279" w:rsidRPr="00B15666">
          <w:rPr>
            <w:sz w:val="20"/>
            <w:szCs w:val="20"/>
          </w:rPr>
          <w:instrText>PAGE   \* MERGEFORMAT</w:instrText>
        </w:r>
        <w:r w:rsidRPr="00B15666">
          <w:rPr>
            <w:sz w:val="20"/>
            <w:szCs w:val="20"/>
          </w:rPr>
          <w:fldChar w:fldCharType="separate"/>
        </w:r>
        <w:r w:rsidR="00D26958">
          <w:rPr>
            <w:noProof/>
            <w:sz w:val="20"/>
            <w:szCs w:val="20"/>
          </w:rPr>
          <w:t>24</w:t>
        </w:r>
        <w:r w:rsidRPr="00B1566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F4E"/>
    <w:multiLevelType w:val="hybridMultilevel"/>
    <w:tmpl w:val="9EC21812"/>
    <w:lvl w:ilvl="0" w:tplc="051691B0">
      <w:start w:val="1"/>
      <w:numFmt w:val="upperLetter"/>
      <w:lvlText w:val="ANEXO %1 - "/>
      <w:lvlJc w:val="left"/>
      <w:pPr>
        <w:ind w:left="18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8E14344"/>
    <w:multiLevelType w:val="multilevel"/>
    <w:tmpl w:val="D66EB0B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2F6CFF"/>
    <w:multiLevelType w:val="multilevel"/>
    <w:tmpl w:val="FA2AD7BE"/>
    <w:lvl w:ilvl="0">
      <w:start w:val="1"/>
      <w:numFmt w:val="upperLetter"/>
      <w:suff w:val="nothing"/>
      <w:lvlText w:val="APÊNDICE %1 - 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F7688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628A8"/>
    <w:multiLevelType w:val="hybridMultilevel"/>
    <w:tmpl w:val="C862E6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F82309"/>
    <w:multiLevelType w:val="multilevel"/>
    <w:tmpl w:val="39A603D4"/>
    <w:numStyleLink w:val="Estilo1"/>
  </w:abstractNum>
  <w:abstractNum w:abstractNumId="6" w15:restartNumberingAfterBreak="0">
    <w:nsid w:val="26FC407D"/>
    <w:multiLevelType w:val="multilevel"/>
    <w:tmpl w:val="E2E62EC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B7085E"/>
    <w:multiLevelType w:val="multilevel"/>
    <w:tmpl w:val="C6DC7BB8"/>
    <w:lvl w:ilvl="0">
      <w:start w:val="1"/>
      <w:numFmt w:val="upperLetter"/>
      <w:suff w:val="space"/>
      <w:lvlText w:val="ANEXO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7C57B6"/>
    <w:multiLevelType w:val="multilevel"/>
    <w:tmpl w:val="B31E15A4"/>
    <w:lvl w:ilvl="0">
      <w:start w:val="1"/>
      <w:numFmt w:val="lowerLetter"/>
      <w:suff w:val="space"/>
      <w:lvlText w:val="%1)"/>
      <w:lvlJc w:val="left"/>
      <w:pPr>
        <w:ind w:left="578" w:hanging="436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1021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1447B6"/>
    <w:multiLevelType w:val="hybridMultilevel"/>
    <w:tmpl w:val="9676C556"/>
    <w:lvl w:ilvl="0" w:tplc="051691B0">
      <w:start w:val="1"/>
      <w:numFmt w:val="upperLetter"/>
      <w:lvlText w:val="ANEXO %1 - "/>
      <w:lvlJc w:val="left"/>
      <w:pPr>
        <w:ind w:left="18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93318DF"/>
    <w:multiLevelType w:val="multilevel"/>
    <w:tmpl w:val="39A603D4"/>
    <w:styleLink w:val="Estilo1"/>
    <w:lvl w:ilvl="0">
      <w:start w:val="1"/>
      <w:numFmt w:val="upperLetter"/>
      <w:suff w:val="space"/>
      <w:lvlText w:val="ANEX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7C47F2"/>
    <w:multiLevelType w:val="multilevel"/>
    <w:tmpl w:val="D51AD5CE"/>
    <w:lvl w:ilvl="0">
      <w:start w:val="1"/>
      <w:numFmt w:val="upperLetter"/>
      <w:suff w:val="space"/>
      <w:lvlText w:val="APÊNDICE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B6641F"/>
    <w:multiLevelType w:val="multilevel"/>
    <w:tmpl w:val="0A1EA08A"/>
    <w:lvl w:ilvl="0">
      <w:start w:val="1"/>
      <w:numFmt w:val="lowerLetter"/>
      <w:pStyle w:val="Alnea"/>
      <w:suff w:val="space"/>
      <w:lvlText w:val="%1)"/>
      <w:lvlJc w:val="left"/>
      <w:pPr>
        <w:ind w:left="4877" w:hanging="48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suff w:val="space"/>
      <w:lvlText w:val=""/>
      <w:lvlJc w:val="left"/>
      <w:pPr>
        <w:ind w:left="5274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476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12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48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926" w:hanging="360"/>
      </w:pPr>
      <w:rPr>
        <w:rFonts w:hint="default"/>
      </w:rPr>
    </w:lvl>
  </w:abstractNum>
  <w:abstractNum w:abstractNumId="13" w15:restartNumberingAfterBreak="0">
    <w:nsid w:val="4D4F02F7"/>
    <w:multiLevelType w:val="hybridMultilevel"/>
    <w:tmpl w:val="9F8A130E"/>
    <w:lvl w:ilvl="0" w:tplc="AAA85956">
      <w:start w:val="1"/>
      <w:numFmt w:val="upperLetter"/>
      <w:lvlText w:val="APÊNDICE %1 – 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402C8"/>
    <w:multiLevelType w:val="hybridMultilevel"/>
    <w:tmpl w:val="0FC8DBEA"/>
    <w:lvl w:ilvl="0" w:tplc="7E341C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184B10"/>
    <w:multiLevelType w:val="hybridMultilevel"/>
    <w:tmpl w:val="D2FE0794"/>
    <w:lvl w:ilvl="0" w:tplc="051691B0">
      <w:start w:val="1"/>
      <w:numFmt w:val="upperLetter"/>
      <w:lvlText w:val="ANEXO %1 - "/>
      <w:lvlJc w:val="left"/>
      <w:pPr>
        <w:ind w:left="18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7B484F61"/>
    <w:multiLevelType w:val="multilevel"/>
    <w:tmpl w:val="7D021D0A"/>
    <w:lvl w:ilvl="0">
      <w:start w:val="1"/>
      <w:numFmt w:val="upperLetter"/>
      <w:suff w:val="space"/>
      <w:lvlText w:val="ANEXO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8224544">
    <w:abstractNumId w:val="6"/>
  </w:num>
  <w:num w:numId="2" w16cid:durableId="678629323">
    <w:abstractNumId w:val="1"/>
  </w:num>
  <w:num w:numId="3" w16cid:durableId="1706369267">
    <w:abstractNumId w:val="1"/>
  </w:num>
  <w:num w:numId="4" w16cid:durableId="1833597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820704">
    <w:abstractNumId w:val="2"/>
  </w:num>
  <w:num w:numId="6" w16cid:durableId="132064353">
    <w:abstractNumId w:val="0"/>
  </w:num>
  <w:num w:numId="7" w16cid:durableId="1688554958">
    <w:abstractNumId w:val="9"/>
  </w:num>
  <w:num w:numId="8" w16cid:durableId="1030955161">
    <w:abstractNumId w:val="15"/>
  </w:num>
  <w:num w:numId="9" w16cid:durableId="943532190">
    <w:abstractNumId w:val="8"/>
  </w:num>
  <w:num w:numId="10" w16cid:durableId="1498108613">
    <w:abstractNumId w:val="12"/>
  </w:num>
  <w:num w:numId="11" w16cid:durableId="587545239">
    <w:abstractNumId w:val="4"/>
  </w:num>
  <w:num w:numId="12" w16cid:durableId="439110856">
    <w:abstractNumId w:val="14"/>
  </w:num>
  <w:num w:numId="13" w16cid:durableId="389886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3539850">
    <w:abstractNumId w:val="12"/>
  </w:num>
  <w:num w:numId="15" w16cid:durableId="1151555213">
    <w:abstractNumId w:val="12"/>
  </w:num>
  <w:num w:numId="16" w16cid:durableId="552929088">
    <w:abstractNumId w:val="12"/>
  </w:num>
  <w:num w:numId="17" w16cid:durableId="1718699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6779103">
    <w:abstractNumId w:val="13"/>
  </w:num>
  <w:num w:numId="19" w16cid:durableId="381907054">
    <w:abstractNumId w:val="13"/>
    <w:lvlOverride w:ilvl="0">
      <w:lvl w:ilvl="0" w:tplc="AAA85956">
        <w:start w:val="1"/>
        <w:numFmt w:val="upperLetter"/>
        <w:suff w:val="space"/>
        <w:lvlText w:val="APÊNDIC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0" w16cid:durableId="375203873">
    <w:abstractNumId w:val="7"/>
  </w:num>
  <w:num w:numId="21" w16cid:durableId="701709328">
    <w:abstractNumId w:val="10"/>
  </w:num>
  <w:num w:numId="22" w16cid:durableId="116065731">
    <w:abstractNumId w:val="5"/>
  </w:num>
  <w:num w:numId="23" w16cid:durableId="25058683">
    <w:abstractNumId w:val="3"/>
  </w:num>
  <w:num w:numId="24" w16cid:durableId="1350646334">
    <w:abstractNumId w:val="11"/>
  </w:num>
  <w:num w:numId="25" w16cid:durableId="10105280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8F"/>
    <w:rsid w:val="0000074B"/>
    <w:rsid w:val="00001A6D"/>
    <w:rsid w:val="00003F76"/>
    <w:rsid w:val="00007006"/>
    <w:rsid w:val="00014007"/>
    <w:rsid w:val="00025A60"/>
    <w:rsid w:val="00044FBF"/>
    <w:rsid w:val="000B7089"/>
    <w:rsid w:val="000C0F88"/>
    <w:rsid w:val="000D26BD"/>
    <w:rsid w:val="000F3E78"/>
    <w:rsid w:val="000F4A6F"/>
    <w:rsid w:val="001316A5"/>
    <w:rsid w:val="00152B7D"/>
    <w:rsid w:val="00161F57"/>
    <w:rsid w:val="001B5423"/>
    <w:rsid w:val="001B57DB"/>
    <w:rsid w:val="001D0D1E"/>
    <w:rsid w:val="001E36C6"/>
    <w:rsid w:val="001E4F58"/>
    <w:rsid w:val="001F6A7C"/>
    <w:rsid w:val="00223806"/>
    <w:rsid w:val="00225398"/>
    <w:rsid w:val="00263CD8"/>
    <w:rsid w:val="00272CD1"/>
    <w:rsid w:val="00277C00"/>
    <w:rsid w:val="002D6279"/>
    <w:rsid w:val="002E3973"/>
    <w:rsid w:val="002E3D4F"/>
    <w:rsid w:val="00301825"/>
    <w:rsid w:val="00302B18"/>
    <w:rsid w:val="00304CC6"/>
    <w:rsid w:val="0032779A"/>
    <w:rsid w:val="00330433"/>
    <w:rsid w:val="00330E40"/>
    <w:rsid w:val="00341D28"/>
    <w:rsid w:val="003666E6"/>
    <w:rsid w:val="00367134"/>
    <w:rsid w:val="003A53D6"/>
    <w:rsid w:val="003C32B2"/>
    <w:rsid w:val="003D482F"/>
    <w:rsid w:val="003D648D"/>
    <w:rsid w:val="00425EDC"/>
    <w:rsid w:val="004350D6"/>
    <w:rsid w:val="00450927"/>
    <w:rsid w:val="00455A69"/>
    <w:rsid w:val="00483F9D"/>
    <w:rsid w:val="00494A07"/>
    <w:rsid w:val="004A4949"/>
    <w:rsid w:val="004B2EEC"/>
    <w:rsid w:val="004B717D"/>
    <w:rsid w:val="004E242D"/>
    <w:rsid w:val="005057A8"/>
    <w:rsid w:val="00552C4C"/>
    <w:rsid w:val="00573219"/>
    <w:rsid w:val="00587526"/>
    <w:rsid w:val="005A4A79"/>
    <w:rsid w:val="005B0038"/>
    <w:rsid w:val="005C76BD"/>
    <w:rsid w:val="005F51B2"/>
    <w:rsid w:val="005F5690"/>
    <w:rsid w:val="0060336B"/>
    <w:rsid w:val="00605C8F"/>
    <w:rsid w:val="00615A83"/>
    <w:rsid w:val="00617B2A"/>
    <w:rsid w:val="00641A28"/>
    <w:rsid w:val="00686F67"/>
    <w:rsid w:val="006A2E36"/>
    <w:rsid w:val="006C72A0"/>
    <w:rsid w:val="006D5C5D"/>
    <w:rsid w:val="006E1D4B"/>
    <w:rsid w:val="006E4B7C"/>
    <w:rsid w:val="00712F49"/>
    <w:rsid w:val="007838A3"/>
    <w:rsid w:val="00792332"/>
    <w:rsid w:val="007A500C"/>
    <w:rsid w:val="007B2A62"/>
    <w:rsid w:val="007B6737"/>
    <w:rsid w:val="0080193F"/>
    <w:rsid w:val="00805B85"/>
    <w:rsid w:val="00831010"/>
    <w:rsid w:val="0083347A"/>
    <w:rsid w:val="00846B0E"/>
    <w:rsid w:val="00853922"/>
    <w:rsid w:val="008732F3"/>
    <w:rsid w:val="00875424"/>
    <w:rsid w:val="008B0E21"/>
    <w:rsid w:val="008B3503"/>
    <w:rsid w:val="008D2832"/>
    <w:rsid w:val="008D4953"/>
    <w:rsid w:val="008E3ED4"/>
    <w:rsid w:val="0090049F"/>
    <w:rsid w:val="00904DA7"/>
    <w:rsid w:val="00934790"/>
    <w:rsid w:val="00970F62"/>
    <w:rsid w:val="00984125"/>
    <w:rsid w:val="00985FF2"/>
    <w:rsid w:val="00990679"/>
    <w:rsid w:val="0099469F"/>
    <w:rsid w:val="009A6040"/>
    <w:rsid w:val="009B1C93"/>
    <w:rsid w:val="009C42FB"/>
    <w:rsid w:val="009D6AB6"/>
    <w:rsid w:val="009E0E8C"/>
    <w:rsid w:val="009E3E22"/>
    <w:rsid w:val="00A534F3"/>
    <w:rsid w:val="00AC5E8D"/>
    <w:rsid w:val="00AC6C4B"/>
    <w:rsid w:val="00AD18A5"/>
    <w:rsid w:val="00AE3002"/>
    <w:rsid w:val="00AE61E1"/>
    <w:rsid w:val="00AF5A16"/>
    <w:rsid w:val="00B026AB"/>
    <w:rsid w:val="00B15666"/>
    <w:rsid w:val="00B279A8"/>
    <w:rsid w:val="00B40366"/>
    <w:rsid w:val="00B62E4F"/>
    <w:rsid w:val="00B669C8"/>
    <w:rsid w:val="00B76F49"/>
    <w:rsid w:val="00B829AC"/>
    <w:rsid w:val="00B90B6D"/>
    <w:rsid w:val="00B92A1C"/>
    <w:rsid w:val="00BB2AB7"/>
    <w:rsid w:val="00BB467E"/>
    <w:rsid w:val="00BE68FC"/>
    <w:rsid w:val="00C077BD"/>
    <w:rsid w:val="00C269E9"/>
    <w:rsid w:val="00C41F39"/>
    <w:rsid w:val="00C50301"/>
    <w:rsid w:val="00C87EC4"/>
    <w:rsid w:val="00CA07D5"/>
    <w:rsid w:val="00CA0D52"/>
    <w:rsid w:val="00CC613E"/>
    <w:rsid w:val="00CF3A7E"/>
    <w:rsid w:val="00CF5158"/>
    <w:rsid w:val="00CF6BF9"/>
    <w:rsid w:val="00CF6DD6"/>
    <w:rsid w:val="00D26958"/>
    <w:rsid w:val="00D30603"/>
    <w:rsid w:val="00D40DE7"/>
    <w:rsid w:val="00D5240F"/>
    <w:rsid w:val="00D5526D"/>
    <w:rsid w:val="00D80D00"/>
    <w:rsid w:val="00DA3296"/>
    <w:rsid w:val="00DA60EB"/>
    <w:rsid w:val="00DC6269"/>
    <w:rsid w:val="00DD58CF"/>
    <w:rsid w:val="00DE5C4E"/>
    <w:rsid w:val="00DF3DF0"/>
    <w:rsid w:val="00E129D5"/>
    <w:rsid w:val="00E209E2"/>
    <w:rsid w:val="00E23C71"/>
    <w:rsid w:val="00E5336B"/>
    <w:rsid w:val="00E778B0"/>
    <w:rsid w:val="00EB0E62"/>
    <w:rsid w:val="00EB2BB2"/>
    <w:rsid w:val="00EB4182"/>
    <w:rsid w:val="00ED49C1"/>
    <w:rsid w:val="00EE771C"/>
    <w:rsid w:val="00F004EF"/>
    <w:rsid w:val="00F010C4"/>
    <w:rsid w:val="00F07545"/>
    <w:rsid w:val="00F14D20"/>
    <w:rsid w:val="00F8503A"/>
    <w:rsid w:val="00F8636B"/>
    <w:rsid w:val="00F957FC"/>
    <w:rsid w:val="00F97DB2"/>
    <w:rsid w:val="00FA13E2"/>
    <w:rsid w:val="00FA5B9F"/>
    <w:rsid w:val="00FB3DB1"/>
    <w:rsid w:val="00FC7BC5"/>
    <w:rsid w:val="00FD1B28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BD8DA"/>
  <w15:docId w15:val="{5B862D1F-36A3-4F26-B33E-C37592B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4B7C"/>
    <w:pPr>
      <w:spacing w:line="360" w:lineRule="auto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C5E8D"/>
    <w:pPr>
      <w:numPr>
        <w:numId w:val="3"/>
      </w:numPr>
      <w:spacing w:afterLines="100"/>
      <w:contextualSpacing w:val="0"/>
      <w:outlineLvl w:val="0"/>
    </w:pPr>
    <w:rPr>
      <w:rFonts w:eastAsia="Times New Roman"/>
      <w:b/>
      <w:bCs/>
      <w:caps/>
      <w:kern w:val="36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5E8D"/>
    <w:pPr>
      <w:keepNext/>
      <w:keepLines/>
      <w:numPr>
        <w:ilvl w:val="1"/>
        <w:numId w:val="3"/>
      </w:numPr>
      <w:spacing w:beforeLines="100" w:afterLines="100"/>
      <w:contextualSpacing w:val="0"/>
      <w:outlineLvl w:val="1"/>
    </w:pPr>
    <w:rPr>
      <w:rFonts w:eastAsiaTheme="majorEastAsia" w:cs="Arial"/>
      <w:caps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5E8D"/>
    <w:pPr>
      <w:keepNext/>
      <w:keepLines/>
      <w:numPr>
        <w:ilvl w:val="2"/>
        <w:numId w:val="3"/>
      </w:numPr>
      <w:spacing w:beforeLines="100" w:afterLines="100"/>
      <w:contextualSpacing w:val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C5E8D"/>
    <w:pPr>
      <w:keepNext/>
      <w:keepLines/>
      <w:numPr>
        <w:ilvl w:val="3"/>
        <w:numId w:val="3"/>
      </w:numPr>
      <w:spacing w:beforeLines="100" w:afterLines="100"/>
      <w:contextualSpacing w:val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3E78"/>
    <w:pPr>
      <w:keepNext/>
      <w:keepLines/>
      <w:numPr>
        <w:ilvl w:val="4"/>
        <w:numId w:val="3"/>
      </w:numPr>
      <w:spacing w:beforeLines="100" w:afterLines="100"/>
      <w:contextualSpacing w:val="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FB3DB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DB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DB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DB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AC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AC5E8D"/>
    <w:rPr>
      <w:rFonts w:ascii="Arial" w:eastAsia="Times New Roman" w:hAnsi="Arial"/>
      <w:b/>
      <w:bCs/>
      <w:caps/>
      <w:kern w:val="36"/>
      <w:sz w:val="24"/>
      <w:szCs w:val="48"/>
    </w:rPr>
  </w:style>
  <w:style w:type="table" w:styleId="Tabelacomgrade">
    <w:name w:val="Table Grid"/>
    <w:basedOn w:val="Tabelanormal"/>
    <w:uiPriority w:val="39"/>
    <w:rsid w:val="0026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A0D5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AC5E8D"/>
    <w:rPr>
      <w:rFonts w:ascii="Arial" w:eastAsiaTheme="majorEastAsia" w:hAnsi="Arial" w:cs="Arial"/>
      <w:caps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C5E8D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AC5E8D"/>
    <w:rPr>
      <w:rFonts w:ascii="Arial" w:eastAsiaTheme="majorEastAsia" w:hAnsi="Arial" w:cstheme="majorBidi"/>
      <w:iCs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0F3E78"/>
    <w:rPr>
      <w:rFonts w:ascii="Arial" w:eastAsiaTheme="majorEastAsia" w:hAnsi="Arial" w:cstheme="majorBidi"/>
      <w:i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DB1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DB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DB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D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85F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FF2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90049F"/>
    <w:pPr>
      <w:tabs>
        <w:tab w:val="center" w:pos="4252"/>
        <w:tab w:val="right" w:pos="8504"/>
      </w:tabs>
      <w:spacing w:line="240" w:lineRule="auto"/>
      <w:ind w:left="142" w:hanging="142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90049F"/>
    <w:rPr>
      <w:rFonts w:ascii="Arial" w:hAnsi="Arial"/>
      <w:szCs w:val="22"/>
      <w:lang w:eastAsia="en-US"/>
    </w:rPr>
  </w:style>
  <w:style w:type="paragraph" w:customStyle="1" w:styleId="Citaolonga">
    <w:name w:val="Citação longa"/>
    <w:basedOn w:val="NormalWeb"/>
    <w:link w:val="CitaolongaChar"/>
    <w:qFormat/>
    <w:rsid w:val="00985FF2"/>
    <w:pPr>
      <w:shd w:val="clear" w:color="auto" w:fill="FFFFFF"/>
      <w:spacing w:before="240" w:beforeAutospacing="0" w:after="240" w:afterAutospacing="0"/>
      <w:ind w:left="2268"/>
    </w:pPr>
    <w:rPr>
      <w:rFonts w:ascii="Arial" w:hAnsi="Arial" w:cs="Arial"/>
      <w:sz w:val="20"/>
    </w:rPr>
  </w:style>
  <w:style w:type="paragraph" w:styleId="CabealhodoSumrio">
    <w:name w:val="TOC Heading"/>
    <w:aliases w:val="Pré-Textuais"/>
    <w:basedOn w:val="Ttulo1"/>
    <w:next w:val="Normal"/>
    <w:uiPriority w:val="39"/>
    <w:unhideWhenUsed/>
    <w:qFormat/>
    <w:rsid w:val="001F6A7C"/>
    <w:pPr>
      <w:keepNext/>
      <w:keepLines/>
      <w:numPr>
        <w:numId w:val="0"/>
      </w:numPr>
      <w:jc w:val="center"/>
      <w:outlineLvl w:val="9"/>
    </w:pPr>
    <w:rPr>
      <w:rFonts w:eastAsiaTheme="majorEastAsia" w:cstheme="majorBidi"/>
      <w:bCs w:val="0"/>
      <w:color w:val="000000" w:themeColor="text1"/>
      <w:kern w:val="0"/>
      <w:szCs w:val="32"/>
    </w:rPr>
  </w:style>
  <w:style w:type="character" w:customStyle="1" w:styleId="NormalWebChar">
    <w:name w:val="Normal (Web) Char"/>
    <w:basedOn w:val="Fontepargpadro"/>
    <w:link w:val="NormalWeb"/>
    <w:uiPriority w:val="99"/>
    <w:rsid w:val="00985FF2"/>
    <w:rPr>
      <w:rFonts w:ascii="Times New Roman" w:eastAsia="Times New Roman" w:hAnsi="Times New Roman"/>
      <w:sz w:val="24"/>
      <w:szCs w:val="24"/>
    </w:rPr>
  </w:style>
  <w:style w:type="character" w:customStyle="1" w:styleId="CitaolongaChar">
    <w:name w:val="Citação longa Char"/>
    <w:basedOn w:val="NormalWebChar"/>
    <w:link w:val="Citaolonga"/>
    <w:rsid w:val="00985FF2"/>
    <w:rPr>
      <w:rFonts w:ascii="Arial" w:eastAsia="Times New Roman" w:hAnsi="Arial" w:cs="Arial"/>
      <w:sz w:val="24"/>
      <w:szCs w:val="24"/>
      <w:shd w:val="clear" w:color="auto" w:fill="FFFFFF"/>
    </w:rPr>
  </w:style>
  <w:style w:type="paragraph" w:styleId="Sumrio1">
    <w:name w:val="toc 1"/>
    <w:basedOn w:val="Normal"/>
    <w:next w:val="Normal"/>
    <w:autoRedefine/>
    <w:uiPriority w:val="39"/>
    <w:unhideWhenUsed/>
    <w:rsid w:val="00494A07"/>
    <w:pPr>
      <w:tabs>
        <w:tab w:val="left" w:pos="709"/>
        <w:tab w:val="right" w:leader="dot" w:pos="9062"/>
      </w:tabs>
      <w:jc w:val="left"/>
    </w:pPr>
    <w:rPr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D80D00"/>
    <w:pPr>
      <w:jc w:val="left"/>
    </w:pPr>
    <w:rPr>
      <w: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7545"/>
    <w:pPr>
      <w:tabs>
        <w:tab w:val="left" w:pos="960"/>
        <w:tab w:val="right" w:leader="dot" w:pos="9072"/>
      </w:tabs>
      <w:jc w:val="left"/>
    </w:pPr>
    <w:rPr>
      <w:b/>
      <w:iCs/>
      <w:szCs w:val="20"/>
    </w:rPr>
  </w:style>
  <w:style w:type="character" w:styleId="Hyperlink">
    <w:name w:val="Hyperlink"/>
    <w:basedOn w:val="Fontepargpadro"/>
    <w:uiPriority w:val="99"/>
    <w:unhideWhenUsed/>
    <w:rsid w:val="00341D28"/>
    <w:rPr>
      <w:color w:val="0563C1" w:themeColor="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D80D00"/>
    <w:pPr>
      <w:jc w:val="left"/>
    </w:pPr>
    <w:rPr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D80D00"/>
    <w:pPr>
      <w:jc w:val="left"/>
    </w:pPr>
    <w:rPr>
      <w:i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D80D00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D80D00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D80D00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80D00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Ps-Textuais">
    <w:name w:val="Pós-Textuais"/>
    <w:basedOn w:val="Ttulo1"/>
    <w:link w:val="Ps-TextuaisChar"/>
    <w:qFormat/>
    <w:rsid w:val="008E3ED4"/>
    <w:pPr>
      <w:numPr>
        <w:numId w:val="0"/>
      </w:numPr>
      <w:jc w:val="center"/>
    </w:pPr>
  </w:style>
  <w:style w:type="paragraph" w:customStyle="1" w:styleId="Texto">
    <w:name w:val="Texto"/>
    <w:basedOn w:val="NormalWeb"/>
    <w:link w:val="TextoChar"/>
    <w:qFormat/>
    <w:rsid w:val="008E3ED4"/>
    <w:pPr>
      <w:shd w:val="clear" w:color="auto" w:fill="FFFFFF"/>
      <w:spacing w:before="0" w:beforeAutospacing="0" w:after="0" w:afterAutospacing="0" w:line="360" w:lineRule="auto"/>
      <w:ind w:firstLine="709"/>
    </w:pPr>
    <w:rPr>
      <w:rFonts w:ascii="Arial" w:hAnsi="Arial" w:cs="Arial"/>
      <w:lang w:val="en-US"/>
    </w:rPr>
  </w:style>
  <w:style w:type="character" w:customStyle="1" w:styleId="Ps-TextuaisChar">
    <w:name w:val="Pós-Textuais Char"/>
    <w:basedOn w:val="Ttulo1Char"/>
    <w:link w:val="Ps-Textuais"/>
    <w:rsid w:val="008E3ED4"/>
    <w:rPr>
      <w:rFonts w:ascii="Arial" w:eastAsia="Times New Roman" w:hAnsi="Arial"/>
      <w:b/>
      <w:bCs/>
      <w:caps/>
      <w:kern w:val="36"/>
      <w:sz w:val="24"/>
      <w:szCs w:val="48"/>
    </w:rPr>
  </w:style>
  <w:style w:type="character" w:customStyle="1" w:styleId="TextoChar">
    <w:name w:val="Texto Char"/>
    <w:basedOn w:val="NormalWebChar"/>
    <w:link w:val="Texto"/>
    <w:rsid w:val="008E3ED4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5A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5A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5A60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5A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5A60"/>
    <w:rPr>
      <w:rFonts w:ascii="Arial" w:hAnsi="Arial"/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A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A60"/>
    <w:rPr>
      <w:rFonts w:ascii="Segoe UI" w:hAnsi="Segoe UI" w:cs="Segoe UI"/>
      <w:sz w:val="18"/>
      <w:szCs w:val="1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494A07"/>
    <w:pPr>
      <w:keepNext/>
      <w:spacing w:beforeLines="100" w:before="240" w:line="240" w:lineRule="auto"/>
      <w:ind w:left="1134" w:hanging="1134"/>
      <w:contextualSpacing w:val="0"/>
      <w:jc w:val="left"/>
    </w:pPr>
    <w:rPr>
      <w:iCs/>
      <w:szCs w:val="18"/>
    </w:rPr>
  </w:style>
  <w:style w:type="paragraph" w:customStyle="1" w:styleId="Fonte">
    <w:name w:val="Fonte"/>
    <w:basedOn w:val="Texto"/>
    <w:link w:val="FonteChar"/>
    <w:qFormat/>
    <w:rsid w:val="003C32B2"/>
    <w:pPr>
      <w:spacing w:afterLines="100" w:line="240" w:lineRule="auto"/>
      <w:ind w:firstLine="0"/>
    </w:pPr>
    <w:rPr>
      <w:sz w:val="20"/>
      <w:lang w:val="pt-BR"/>
    </w:rPr>
  </w:style>
  <w:style w:type="character" w:customStyle="1" w:styleId="FonteChar">
    <w:name w:val="Fonte Char"/>
    <w:basedOn w:val="TextoChar"/>
    <w:link w:val="Fonte"/>
    <w:rsid w:val="003C32B2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paragraph" w:customStyle="1" w:styleId="Alnea">
    <w:name w:val="Alínea"/>
    <w:basedOn w:val="Texto"/>
    <w:link w:val="AlneaChar"/>
    <w:qFormat/>
    <w:rsid w:val="00552C4C"/>
    <w:pPr>
      <w:numPr>
        <w:numId w:val="10"/>
      </w:numPr>
    </w:pPr>
  </w:style>
  <w:style w:type="character" w:customStyle="1" w:styleId="AlneaChar">
    <w:name w:val="Alínea Char"/>
    <w:basedOn w:val="TextoChar"/>
    <w:link w:val="Alnea"/>
    <w:rsid w:val="00552C4C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paragraph" w:styleId="Ttulo">
    <w:name w:val="Title"/>
    <w:basedOn w:val="Normal"/>
    <w:next w:val="Normal"/>
    <w:link w:val="TtuloChar"/>
    <w:uiPriority w:val="10"/>
    <w:rsid w:val="00F97DB2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7D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tulodotrabalho">
    <w:name w:val="Título do trabalho"/>
    <w:basedOn w:val="Normal"/>
    <w:link w:val="TtulodotrabalhoChar"/>
    <w:rsid w:val="00F97DB2"/>
    <w:pPr>
      <w:contextualSpacing w:val="0"/>
      <w:jc w:val="center"/>
    </w:pPr>
    <w:rPr>
      <w:b/>
    </w:rPr>
  </w:style>
  <w:style w:type="character" w:customStyle="1" w:styleId="TtulodotrabalhoChar">
    <w:name w:val="Título do trabalho Char"/>
    <w:basedOn w:val="Fontepargpadro"/>
    <w:link w:val="Ttulodotrabalho"/>
    <w:rsid w:val="00F97DB2"/>
    <w:rPr>
      <w:rFonts w:ascii="Arial" w:hAnsi="Arial"/>
      <w:b/>
      <w:sz w:val="24"/>
      <w:szCs w:val="22"/>
      <w:lang w:eastAsia="en-US"/>
    </w:rPr>
  </w:style>
  <w:style w:type="paragraph" w:styleId="SemEspaamento">
    <w:name w:val="No Spacing"/>
    <w:uiPriority w:val="1"/>
    <w:rsid w:val="00792332"/>
    <w:pPr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AE3002"/>
  </w:style>
  <w:style w:type="table" w:customStyle="1" w:styleId="Estilotabelasimples">
    <w:name w:val="Estilo tabela simples"/>
    <w:basedOn w:val="Tabelanormal"/>
    <w:uiPriority w:val="99"/>
    <w:rsid w:val="000F3E78"/>
    <w:pPr>
      <w:jc w:val="center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  <w:rPr>
        <w:b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049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049F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0049F"/>
    <w:rPr>
      <w:vertAlign w:val="superscript"/>
    </w:rPr>
  </w:style>
  <w:style w:type="character" w:styleId="RefernciaSutil">
    <w:name w:val="Subtle Reference"/>
    <w:aliases w:val="Referência"/>
    <w:uiPriority w:val="31"/>
    <w:rsid w:val="0090049F"/>
    <w:rPr>
      <w:lang w:val="pt-BR"/>
    </w:rPr>
  </w:style>
  <w:style w:type="paragraph" w:styleId="Bibliografia">
    <w:name w:val="Bibliography"/>
    <w:basedOn w:val="Normal"/>
    <w:next w:val="Normal"/>
    <w:link w:val="BibliografiaChar"/>
    <w:uiPriority w:val="37"/>
    <w:unhideWhenUsed/>
    <w:rsid w:val="0090049F"/>
    <w:pPr>
      <w:spacing w:after="240" w:line="240" w:lineRule="auto"/>
    </w:pPr>
  </w:style>
  <w:style w:type="numbering" w:customStyle="1" w:styleId="Estilo1">
    <w:name w:val="Estilo1"/>
    <w:uiPriority w:val="99"/>
    <w:rsid w:val="00483F9D"/>
    <w:pPr>
      <w:numPr>
        <w:numId w:val="21"/>
      </w:numPr>
    </w:pPr>
  </w:style>
  <w:style w:type="paragraph" w:customStyle="1" w:styleId="textotabela">
    <w:name w:val="texto tabela"/>
    <w:basedOn w:val="Texto"/>
    <w:link w:val="textotabelaChar"/>
    <w:qFormat/>
    <w:rsid w:val="004A4949"/>
    <w:pPr>
      <w:spacing w:line="240" w:lineRule="auto"/>
      <w:ind w:firstLine="0"/>
    </w:pPr>
    <w:rPr>
      <w:sz w:val="20"/>
      <w:szCs w:val="20"/>
      <w:lang w:val="pt-BR"/>
    </w:rPr>
  </w:style>
  <w:style w:type="character" w:customStyle="1" w:styleId="textotabelaChar">
    <w:name w:val="texto tabela Char"/>
    <w:basedOn w:val="TextoChar"/>
    <w:link w:val="textotabela"/>
    <w:rsid w:val="004A4949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paragraph" w:customStyle="1" w:styleId="referencias">
    <w:name w:val="referencias"/>
    <w:basedOn w:val="Bibliografia"/>
    <w:link w:val="referenciasChar"/>
    <w:qFormat/>
    <w:rsid w:val="006E1D4B"/>
    <w:pPr>
      <w:spacing w:beforeLines="100" w:afterLines="100"/>
      <w:contextualSpacing w:val="0"/>
      <w:jc w:val="left"/>
    </w:pPr>
  </w:style>
  <w:style w:type="character" w:customStyle="1" w:styleId="BibliografiaChar">
    <w:name w:val="Bibliografia Char"/>
    <w:basedOn w:val="Fontepargpadro"/>
    <w:link w:val="Bibliografia"/>
    <w:uiPriority w:val="37"/>
    <w:rsid w:val="006E1D4B"/>
    <w:rPr>
      <w:rFonts w:ascii="Arial" w:hAnsi="Arial"/>
      <w:sz w:val="24"/>
      <w:szCs w:val="22"/>
      <w:lang w:eastAsia="en-US"/>
    </w:rPr>
  </w:style>
  <w:style w:type="character" w:customStyle="1" w:styleId="referenciasChar">
    <w:name w:val="referencias Char"/>
    <w:basedOn w:val="BibliografiaChar"/>
    <w:link w:val="referencias"/>
    <w:rsid w:val="006E1D4B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4.gi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abi.ufrgs.br/servicos/publicoBC/ficha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o_Trabalho-Academico_Word\Modelo_Trabalho-Academico_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0C286E92BE4802BB0621954B24B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B2BCE-D2DE-41A8-AC06-8DC38A7A86A8}"/>
      </w:docPartPr>
      <w:docPartBody>
        <w:p w:rsidR="00000000" w:rsidRDefault="00000000">
          <w:pPr>
            <w:pStyle w:val="270C286E92BE4802BB0621954B24B044"/>
          </w:pPr>
          <w:r w:rsidRPr="0090049F">
            <w:rPr>
              <w:rStyle w:val="TextodoEspaoReservado"/>
              <w:color w:val="auto"/>
            </w:rPr>
            <w:t>[Digite Nome Completo]</w:t>
          </w:r>
        </w:p>
      </w:docPartBody>
    </w:docPart>
    <w:docPart>
      <w:docPartPr>
        <w:name w:val="9EA6F2D7C8F042A0B663456CF92C6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76597-690D-4798-8CD6-FD5ADC05D53E}"/>
      </w:docPartPr>
      <w:docPartBody>
        <w:p w:rsidR="00000000" w:rsidRDefault="00000000">
          <w:pPr>
            <w:pStyle w:val="9EA6F2D7C8F042A0B663456CF92C65C7"/>
          </w:pPr>
          <w:r w:rsidRPr="0090049F">
            <w:rPr>
              <w:rStyle w:val="TextodoEspaoReservado"/>
              <w:color w:val="auto"/>
            </w:rPr>
            <w:t>[Título do Trabalho]</w:t>
          </w:r>
        </w:p>
      </w:docPartBody>
    </w:docPart>
    <w:docPart>
      <w:docPartPr>
        <w:name w:val="552D3D6197794BA5897328F84D638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857A2-7DBD-4D18-BED1-110C6DCCB231}"/>
      </w:docPartPr>
      <w:docPartBody>
        <w:p w:rsidR="00000000" w:rsidRDefault="00000000">
          <w:pPr>
            <w:pStyle w:val="552D3D6197794BA5897328F84D638C67"/>
          </w:pPr>
          <w:r w:rsidRPr="0090049F">
            <w:rPr>
              <w:rStyle w:val="TextodoEspaoReservado"/>
              <w:color w:val="auto"/>
            </w:rPr>
            <w:t>[subtítulo do trabalho]</w:t>
          </w:r>
        </w:p>
      </w:docPartBody>
    </w:docPart>
    <w:docPart>
      <w:docPartPr>
        <w:name w:val="1306DF6DBBF34D22BEF7179D58870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907E9E-1A5B-4866-A907-E67C7E00A94E}"/>
      </w:docPartPr>
      <w:docPartBody>
        <w:p w:rsidR="00000000" w:rsidRDefault="00970FC0" w:rsidP="00970FC0">
          <w:pPr>
            <w:pStyle w:val="1306DF6DBBF34D22BEF7179D58870915"/>
          </w:pPr>
          <w:r w:rsidRPr="00FC7BC5">
            <w:rPr>
              <w:rStyle w:val="TextodoEspaoReservado"/>
            </w:rPr>
            <w:t>[Digite Nome Completo]</w:t>
          </w:r>
        </w:p>
      </w:docPartBody>
    </w:docPart>
    <w:docPart>
      <w:docPartPr>
        <w:name w:val="9255786E66FC4AEA9B0E761EA92B5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14499-3A34-463A-B339-E5348BC27489}"/>
      </w:docPartPr>
      <w:docPartBody>
        <w:p w:rsidR="00000000" w:rsidRDefault="00970FC0" w:rsidP="00970FC0">
          <w:pPr>
            <w:pStyle w:val="9255786E66FC4AEA9B0E761EA92B5C0E"/>
          </w:pPr>
          <w:r w:rsidRPr="00FC7BC5">
            <w:rPr>
              <w:rStyle w:val="TextodoEspaoReservado"/>
            </w:rPr>
            <w:t>[Digite Título do Trabalho]</w:t>
          </w:r>
        </w:p>
      </w:docPartBody>
    </w:docPart>
    <w:docPart>
      <w:docPartPr>
        <w:name w:val="CBA7C4F8F0B54EA59C78F246B8E66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AE842-184A-4FE2-9D18-35EE14FF249F}"/>
      </w:docPartPr>
      <w:docPartBody>
        <w:p w:rsidR="00000000" w:rsidRDefault="00970FC0" w:rsidP="00970FC0">
          <w:pPr>
            <w:pStyle w:val="CBA7C4F8F0B54EA59C78F246B8E6614B"/>
          </w:pPr>
          <w:r w:rsidRPr="00FC7BC5">
            <w:rPr>
              <w:rStyle w:val="TextodoEspaoReservado"/>
            </w:rPr>
            <w:t>[digite subtítulo do trabalho]</w:t>
          </w:r>
        </w:p>
      </w:docPartBody>
    </w:docPart>
    <w:docPart>
      <w:docPartPr>
        <w:name w:val="452B29F5C74C45B6804D531146390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54626-A9C5-4BD9-8F6F-AA8EA12F560A}"/>
      </w:docPartPr>
      <w:docPartBody>
        <w:p w:rsidR="00000000" w:rsidRDefault="00970FC0" w:rsidP="00970FC0">
          <w:pPr>
            <w:pStyle w:val="452B29F5C74C45B6804D5311463902FA"/>
          </w:pPr>
          <w:r w:rsidRPr="00FC7BC5">
            <w:rPr>
              <w:rStyle w:val="TextodoEspaoReservado"/>
            </w:rPr>
            <w:t>[Informe a cidade da Unidade]</w:t>
          </w:r>
        </w:p>
      </w:docPartBody>
    </w:docPart>
    <w:docPart>
      <w:docPartPr>
        <w:name w:val="123A540993C049F0825BEECD36238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0DBBD-A5AD-40BC-B8F6-D217977E3588}"/>
      </w:docPartPr>
      <w:docPartBody>
        <w:p w:rsidR="00000000" w:rsidRDefault="00970FC0" w:rsidP="00970FC0">
          <w:pPr>
            <w:pStyle w:val="123A540993C049F0825BEECD36238AD9"/>
          </w:pPr>
          <w:r w:rsidRPr="00FC7BC5">
            <w:rPr>
              <w:rStyle w:val="TextodoEspaoReservado"/>
            </w:rPr>
            <w:t>[Ano]</w:t>
          </w:r>
        </w:p>
      </w:docPartBody>
    </w:docPart>
    <w:docPart>
      <w:docPartPr>
        <w:name w:val="5D9806B2D5364D99BB8FBA21D08DE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FD3C4-89E0-4F4C-B7AD-7D31BB47F82B}"/>
      </w:docPartPr>
      <w:docPartBody>
        <w:p w:rsidR="00000000" w:rsidRDefault="00970FC0" w:rsidP="00970FC0">
          <w:pPr>
            <w:pStyle w:val="5D9806B2D5364D99BB8FBA21D08DEA67"/>
          </w:pPr>
          <w:r w:rsidRPr="00FC7BC5">
            <w:rPr>
              <w:rStyle w:val="TextodoEspaoReservado"/>
            </w:rPr>
            <w:t>[Digite Nome Completo]</w:t>
          </w:r>
        </w:p>
      </w:docPartBody>
    </w:docPart>
    <w:docPart>
      <w:docPartPr>
        <w:name w:val="DA4BE8C457A6463088EC0F34A862A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09804-ED63-456B-9C11-71F4B0BC193C}"/>
      </w:docPartPr>
      <w:docPartBody>
        <w:p w:rsidR="00000000" w:rsidRDefault="00970FC0" w:rsidP="00970FC0">
          <w:pPr>
            <w:pStyle w:val="DA4BE8C457A6463088EC0F34A862ADC4"/>
          </w:pPr>
          <w:r w:rsidRPr="00FC7BC5">
            <w:rPr>
              <w:rStyle w:val="TextodoEspaoReservado"/>
            </w:rPr>
            <w:t>[Título do Trabalho]</w:t>
          </w:r>
        </w:p>
      </w:docPartBody>
    </w:docPart>
    <w:docPart>
      <w:docPartPr>
        <w:name w:val="134F7400BE9E4C168F431B4D40251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E3979-64DF-4F2E-8FB1-746D5A587BC6}"/>
      </w:docPartPr>
      <w:docPartBody>
        <w:p w:rsidR="00000000" w:rsidRDefault="00970FC0" w:rsidP="00970FC0">
          <w:pPr>
            <w:pStyle w:val="134F7400BE9E4C168F431B4D40251194"/>
          </w:pPr>
          <w:r w:rsidRPr="00FC7BC5">
            <w:rPr>
              <w:rStyle w:val="TextodoEspaoReservado"/>
            </w:rPr>
            <w:t>[subtítulo do trabalho]</w:t>
          </w:r>
        </w:p>
      </w:docPartBody>
    </w:docPart>
    <w:docPart>
      <w:docPartPr>
        <w:name w:val="243EF6DAA149449CA0ADE422C336E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E31AB-E62F-4004-8562-DF21C45F7BF1}"/>
      </w:docPartPr>
      <w:docPartBody>
        <w:p w:rsidR="00000000" w:rsidRDefault="00970FC0" w:rsidP="00970FC0">
          <w:pPr>
            <w:pStyle w:val="243EF6DAA149449CA0ADE422C336E2EA"/>
          </w:pPr>
          <w:r w:rsidRPr="00FC7BC5">
            <w:rPr>
              <w:rStyle w:val="TextodoEspaoReservado"/>
            </w:rPr>
            <w:t>[Informe a Cidade da Unidade]</w:t>
          </w:r>
        </w:p>
      </w:docPartBody>
    </w:docPart>
    <w:docPart>
      <w:docPartPr>
        <w:name w:val="D59CE6390D8944C0988134ED3ADDF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B1BF7-B9C5-425E-B760-BF30E48471F2}"/>
      </w:docPartPr>
      <w:docPartBody>
        <w:p w:rsidR="00000000" w:rsidRDefault="00970FC0" w:rsidP="00970FC0">
          <w:pPr>
            <w:pStyle w:val="D59CE6390D8944C0988134ED3ADDF296"/>
          </w:pPr>
          <w:r w:rsidRPr="00FC7BC5">
            <w:rPr>
              <w:rStyle w:val="TextodoEspaoReservado"/>
            </w:rPr>
            <w:t>[Ano]</w:t>
          </w:r>
        </w:p>
      </w:docPartBody>
    </w:docPart>
    <w:docPart>
      <w:docPartPr>
        <w:name w:val="04D761302D9748708696720F999C4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CD9ED-D8CB-4066-8D0F-283844119FD5}"/>
      </w:docPartPr>
      <w:docPartBody>
        <w:p w:rsidR="00000000" w:rsidRDefault="00970FC0" w:rsidP="00970FC0">
          <w:pPr>
            <w:pStyle w:val="04D761302D9748708696720F999C405F"/>
          </w:pPr>
          <w:r w:rsidRPr="0090049F">
            <w:rPr>
              <w:rFonts w:cs="Arial"/>
              <w:b/>
              <w:shd w:val="clear" w:color="auto" w:fill="FFFFFF"/>
            </w:rPr>
            <w:t>[</w:t>
          </w:r>
          <w:r w:rsidRPr="0090049F">
            <w:rPr>
              <w:rStyle w:val="TextodoEspaoReservado"/>
            </w:rPr>
            <w:t>Escolher um item].</w:t>
          </w:r>
        </w:p>
      </w:docPartBody>
    </w:docPart>
    <w:docPart>
      <w:docPartPr>
        <w:name w:val="3C37F42A1E134F3885315C27B7DBD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5AB44-6DA8-4350-9B02-E74A0AE0121B}"/>
      </w:docPartPr>
      <w:docPartBody>
        <w:p w:rsidR="00000000" w:rsidRDefault="00970FC0" w:rsidP="00970FC0">
          <w:pPr>
            <w:pStyle w:val="3C37F42A1E134F3885315C27B7DBD7B2"/>
          </w:pPr>
          <w:r w:rsidRPr="0090049F">
            <w:rPr>
              <w:rFonts w:cs="Arial"/>
              <w:shd w:val="clear" w:color="auto" w:fill="FFFFFF"/>
            </w:rPr>
            <w:t>[</w:t>
          </w:r>
          <w:r w:rsidRPr="0090049F">
            <w:rPr>
              <w:rStyle w:val="TextodoEspaoReservado"/>
            </w:rPr>
            <w:t>Clique aqui para inserir uma data].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C0"/>
    <w:rsid w:val="00970FC0"/>
    <w:rsid w:val="00B026AB"/>
    <w:rsid w:val="00E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C70B53A776C44018DA1E107A9710FE5">
    <w:name w:val="5C70B53A776C44018DA1E107A9710FE5"/>
  </w:style>
  <w:style w:type="paragraph" w:customStyle="1" w:styleId="3B4730EB99764D6AA0689670A529A63F">
    <w:name w:val="3B4730EB99764D6AA0689670A529A63F"/>
  </w:style>
  <w:style w:type="paragraph" w:customStyle="1" w:styleId="BE70D86F02424363988F9C04E88C90EC">
    <w:name w:val="BE70D86F02424363988F9C04E88C90EC"/>
  </w:style>
  <w:style w:type="character" w:styleId="TextodoEspaoReservado">
    <w:name w:val="Placeholder Text"/>
    <w:basedOn w:val="Fontepargpadro"/>
    <w:uiPriority w:val="99"/>
    <w:semiHidden/>
    <w:rsid w:val="00970FC0"/>
    <w:rPr>
      <w:color w:val="808080"/>
    </w:rPr>
  </w:style>
  <w:style w:type="paragraph" w:customStyle="1" w:styleId="8725380955E1471F8B960DE76955191E">
    <w:name w:val="8725380955E1471F8B960DE76955191E"/>
  </w:style>
  <w:style w:type="paragraph" w:customStyle="1" w:styleId="770B52634D874AC1ADCFD2F4FA1D1A16">
    <w:name w:val="770B52634D874AC1ADCFD2F4FA1D1A16"/>
  </w:style>
  <w:style w:type="paragraph" w:customStyle="1" w:styleId="525766DB2DDE44F7B21667DF4EA53804">
    <w:name w:val="525766DB2DDE44F7B21667DF4EA53804"/>
  </w:style>
  <w:style w:type="paragraph" w:customStyle="1" w:styleId="02CB9A7123EB469FA76EB61BA882091E">
    <w:name w:val="02CB9A7123EB469FA76EB61BA882091E"/>
  </w:style>
  <w:style w:type="paragraph" w:customStyle="1" w:styleId="E8BD2969A1C9475E8817304D723ECE35">
    <w:name w:val="E8BD2969A1C9475E8817304D723ECE35"/>
  </w:style>
  <w:style w:type="paragraph" w:customStyle="1" w:styleId="CC4086E2DBB3474B9B697629A1D4A386">
    <w:name w:val="CC4086E2DBB3474B9B697629A1D4A386"/>
  </w:style>
  <w:style w:type="paragraph" w:customStyle="1" w:styleId="3A405CD08D364A9692CFB7556EFE991B">
    <w:name w:val="3A405CD08D364A9692CFB7556EFE991B"/>
  </w:style>
  <w:style w:type="paragraph" w:customStyle="1" w:styleId="B718C52C810A44A4A291FBD58507FF3F">
    <w:name w:val="B718C52C810A44A4A291FBD58507FF3F"/>
  </w:style>
  <w:style w:type="paragraph" w:customStyle="1" w:styleId="5E9270C837C9491F8D1CDCDE4F0D3B8A">
    <w:name w:val="5E9270C837C9491F8D1CDCDE4F0D3B8A"/>
  </w:style>
  <w:style w:type="paragraph" w:customStyle="1" w:styleId="276F5F1EFD7D441AA1ECB0F8618CA4DA">
    <w:name w:val="276F5F1EFD7D441AA1ECB0F8618CA4DA"/>
  </w:style>
  <w:style w:type="paragraph" w:customStyle="1" w:styleId="F1980836D625456C92586FCCFA608726">
    <w:name w:val="F1980836D625456C92586FCCFA608726"/>
  </w:style>
  <w:style w:type="paragraph" w:customStyle="1" w:styleId="0C1D5A8B4CBC4FF7AA4596C9EF0EDA53">
    <w:name w:val="0C1D5A8B4CBC4FF7AA4596C9EF0EDA53"/>
  </w:style>
  <w:style w:type="paragraph" w:customStyle="1" w:styleId="33F754727D4E4D09A3C2971B481997DA">
    <w:name w:val="33F754727D4E4D09A3C2971B481997DA"/>
  </w:style>
  <w:style w:type="paragraph" w:customStyle="1" w:styleId="947997E46DA54F2E988DA1494B552F7A">
    <w:name w:val="947997E46DA54F2E988DA1494B552F7A"/>
  </w:style>
  <w:style w:type="paragraph" w:customStyle="1" w:styleId="7885A1F5708440AE8A8FE39A23478154">
    <w:name w:val="7885A1F5708440AE8A8FE39A23478154"/>
  </w:style>
  <w:style w:type="paragraph" w:customStyle="1" w:styleId="37D7C94A91D540149D6C9634605B2DB2">
    <w:name w:val="37D7C94A91D540149D6C9634605B2DB2"/>
  </w:style>
  <w:style w:type="paragraph" w:customStyle="1" w:styleId="270C286E92BE4802BB0621954B24B044">
    <w:name w:val="270C286E92BE4802BB0621954B24B044"/>
  </w:style>
  <w:style w:type="paragraph" w:customStyle="1" w:styleId="9EA6F2D7C8F042A0B663456CF92C65C7">
    <w:name w:val="9EA6F2D7C8F042A0B663456CF92C65C7"/>
  </w:style>
  <w:style w:type="paragraph" w:customStyle="1" w:styleId="552D3D6197794BA5897328F84D638C67">
    <w:name w:val="552D3D6197794BA5897328F84D638C67"/>
  </w:style>
  <w:style w:type="paragraph" w:customStyle="1" w:styleId="B311E460335245F8B48CB96D63BA8904">
    <w:name w:val="B311E460335245F8B48CB96D63BA8904"/>
  </w:style>
  <w:style w:type="paragraph" w:customStyle="1" w:styleId="56F56F906D0149EAB4C43D2329F96766">
    <w:name w:val="56F56F906D0149EAB4C43D2329F96766"/>
  </w:style>
  <w:style w:type="paragraph" w:customStyle="1" w:styleId="742DC04056D442718A8E838B4D61599E">
    <w:name w:val="742DC04056D442718A8E838B4D61599E"/>
  </w:style>
  <w:style w:type="paragraph" w:customStyle="1" w:styleId="BCCDEC96F5764B218AC371B9A01486D4">
    <w:name w:val="BCCDEC96F5764B218AC371B9A01486D4"/>
  </w:style>
  <w:style w:type="paragraph" w:customStyle="1" w:styleId="8BDE225090D743289412358FE94A2B57">
    <w:name w:val="8BDE225090D743289412358FE94A2B57"/>
  </w:style>
  <w:style w:type="paragraph" w:customStyle="1" w:styleId="7EDB701B1DC94384B646618E3D34667A">
    <w:name w:val="7EDB701B1DC94384B646618E3D34667A"/>
  </w:style>
  <w:style w:type="paragraph" w:customStyle="1" w:styleId="3998ED36A6484E009E31E0BD18FFC7BC">
    <w:name w:val="3998ED36A6484E009E31E0BD18FFC7BC"/>
  </w:style>
  <w:style w:type="paragraph" w:customStyle="1" w:styleId="74ECB8816903403FBC7066DD8FFCC124">
    <w:name w:val="74ECB8816903403FBC7066DD8FFCC124"/>
  </w:style>
  <w:style w:type="paragraph" w:customStyle="1" w:styleId="9EF36A6EE85E4913BA60BBBBB73D593A">
    <w:name w:val="9EF36A6EE85E4913BA60BBBBB73D593A"/>
  </w:style>
  <w:style w:type="paragraph" w:customStyle="1" w:styleId="1306DF6DBBF34D22BEF7179D58870915">
    <w:name w:val="1306DF6DBBF34D22BEF7179D58870915"/>
    <w:rsid w:val="00970FC0"/>
  </w:style>
  <w:style w:type="paragraph" w:customStyle="1" w:styleId="9255786E66FC4AEA9B0E761EA92B5C0E">
    <w:name w:val="9255786E66FC4AEA9B0E761EA92B5C0E"/>
    <w:rsid w:val="00970FC0"/>
  </w:style>
  <w:style w:type="paragraph" w:customStyle="1" w:styleId="CBA7C4F8F0B54EA59C78F246B8E6614B">
    <w:name w:val="CBA7C4F8F0B54EA59C78F246B8E6614B"/>
    <w:rsid w:val="00970FC0"/>
  </w:style>
  <w:style w:type="paragraph" w:customStyle="1" w:styleId="452B29F5C74C45B6804D5311463902FA">
    <w:name w:val="452B29F5C74C45B6804D5311463902FA"/>
    <w:rsid w:val="00970FC0"/>
  </w:style>
  <w:style w:type="paragraph" w:customStyle="1" w:styleId="123A540993C049F0825BEECD36238AD9">
    <w:name w:val="123A540993C049F0825BEECD36238AD9"/>
    <w:rsid w:val="00970FC0"/>
  </w:style>
  <w:style w:type="paragraph" w:customStyle="1" w:styleId="5D9806B2D5364D99BB8FBA21D08DEA67">
    <w:name w:val="5D9806B2D5364D99BB8FBA21D08DEA67"/>
    <w:rsid w:val="00970FC0"/>
  </w:style>
  <w:style w:type="paragraph" w:customStyle="1" w:styleId="DA4BE8C457A6463088EC0F34A862ADC4">
    <w:name w:val="DA4BE8C457A6463088EC0F34A862ADC4"/>
    <w:rsid w:val="00970FC0"/>
  </w:style>
  <w:style w:type="paragraph" w:customStyle="1" w:styleId="134F7400BE9E4C168F431B4D40251194">
    <w:name w:val="134F7400BE9E4C168F431B4D40251194"/>
    <w:rsid w:val="00970FC0"/>
  </w:style>
  <w:style w:type="paragraph" w:customStyle="1" w:styleId="243EF6DAA149449CA0ADE422C336E2EA">
    <w:name w:val="243EF6DAA149449CA0ADE422C336E2EA"/>
    <w:rsid w:val="00970FC0"/>
  </w:style>
  <w:style w:type="paragraph" w:customStyle="1" w:styleId="D59CE6390D8944C0988134ED3ADDF296">
    <w:name w:val="D59CE6390D8944C0988134ED3ADDF296"/>
    <w:rsid w:val="00970FC0"/>
  </w:style>
  <w:style w:type="paragraph" w:customStyle="1" w:styleId="04D761302D9748708696720F999C405F">
    <w:name w:val="04D761302D9748708696720F999C405F"/>
    <w:rsid w:val="00970FC0"/>
  </w:style>
  <w:style w:type="paragraph" w:customStyle="1" w:styleId="3C37F42A1E134F3885315C27B7DBD7B2">
    <w:name w:val="3C37F42A1E134F3885315C27B7DBD7B2"/>
    <w:rsid w:val="00970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AF9F56021F3F4C9B69423536ABAA05" ma:contentTypeVersion="8" ma:contentTypeDescription="Crie um novo documento." ma:contentTypeScope="" ma:versionID="15c1c273e28080c947272f9af1a9018d">
  <xsd:schema xmlns:xsd="http://www.w3.org/2001/XMLSchema" xmlns:xs="http://www.w3.org/2001/XMLSchema" xmlns:p="http://schemas.microsoft.com/office/2006/metadata/properties" xmlns:ns2="dcfed6c1-54f8-4453-ade9-198aac9a381f" targetNamespace="http://schemas.microsoft.com/office/2006/metadata/properties" ma:root="true" ma:fieldsID="6f679b0e066c400737b3bd2a27e4cc79" ns2:_="">
    <xsd:import namespace="dcfed6c1-54f8-4453-ade9-198aac9a3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ed6c1-54f8-4453-ade9-198aac9a3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F4EF18-1A2B-4ABD-8FFE-93D5C3C82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D639D-2DD0-4BD7-BEF3-9B1A36888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5EA2F-DF07-4FC9-AA94-8CA591F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ed6c1-54f8-4453-ade9-198aac9a3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EA518E-D48F-4058-9227-DC698541E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Modelo_Trabalho-Academico_Word</Template>
  <TotalTime>9</TotalTime>
  <Pages>20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UFRGS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Onix</dc:creator>
  <cp:lastModifiedBy>Onix</cp:lastModifiedBy>
  <cp:revision>1</cp:revision>
  <dcterms:created xsi:type="dcterms:W3CDTF">2025-07-19T04:25:00Z</dcterms:created>
  <dcterms:modified xsi:type="dcterms:W3CDTF">2025-07-19T04:35:00Z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id="7sWDhN1P"/&gt;&lt;style id="http://www.zotero.org/styles/associacao-brasileira-de-normas-tecnicas-ufrgs-initials" hasBibliography="1" bibliographyStyleHasBeenSet="1"/&gt;&lt;prefs&gt;&lt;pref name="fieldType" va</vt:lpwstr>
  </property>
  <property fmtid="{D5CDD505-2E9C-101B-9397-08002B2CF9AE}" pid="3" name="ZOTERO_PREF_2">
    <vt:lpwstr>lue="Field"/&gt;&lt;pref name="automaticJournalAbbreviations" value="true"/&gt;&lt;/prefs&gt;&lt;/data&gt;</vt:lpwstr>
  </property>
  <property fmtid="{D5CDD505-2E9C-101B-9397-08002B2CF9AE}" pid="4" name="ContentTypeId">
    <vt:lpwstr>0x0101002DAF9F56021F3F4C9B69423536ABAA05</vt:lpwstr>
  </property>
</Properties>
</file>